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E7AA" w14:textId="77777777" w:rsidR="00344101" w:rsidRPr="00936EED" w:rsidRDefault="00000000" w:rsidP="00344101">
      <w:pPr>
        <w:spacing w:before="1418"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Style w:val="ParagrapheCar"/>
            <w:rFonts w:eastAsia="Calibri"/>
          </w:rPr>
          <w:alias w:val="Prénom"/>
          <w:id w:val="1605849995"/>
          <w:placeholder>
            <w:docPart w:val="881BC8284A66474A859739C076321B53"/>
          </w:placeholder>
        </w:sdtPr>
        <w:sdtContent>
          <w:r w:rsidR="00344101" w:rsidRPr="00BE6C65">
            <w:rPr>
              <w:rStyle w:val="ParagrapheCar"/>
              <w:rFonts w:eastAsia="Calibri"/>
            </w:rPr>
            <w:t>Prénom</w:t>
          </w:r>
        </w:sdtContent>
      </w:sdt>
      <w:r w:rsidR="00344101" w:rsidRPr="00936EED">
        <w:rPr>
          <w:rFonts w:ascii="Times New Roman" w:eastAsia="Times New Roman" w:hAnsi="Times New Roman"/>
          <w:sz w:val="24"/>
          <w:szCs w:val="24"/>
          <w:lang w:eastAsia="fr-CA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NOM DE FAMILLE"/>
          <w:tag w:val="NOM DE FAMILLE"/>
          <w:id w:val="-2100176906"/>
          <w:placeholder>
            <w:docPart w:val="5B86D376977446C3BCEB1A7A6B0B5C20"/>
          </w:placeholder>
        </w:sdtPr>
        <w:sdtContent>
          <w:commentRangeStart w:id="0"/>
          <w:r w:rsidR="00344101">
            <w:rPr>
              <w:rFonts w:ascii="Times New Roman" w:eastAsia="Times New Roman" w:hAnsi="Times New Roman"/>
              <w:sz w:val="24"/>
              <w:szCs w:val="24"/>
              <w:lang w:eastAsia="fr-CA"/>
            </w:rPr>
            <w:t>NOM</w:t>
          </w:r>
          <w:commentRangeEnd w:id="0"/>
          <w:r w:rsidR="00344101">
            <w:rPr>
              <w:rStyle w:val="Marquedecommentaire"/>
            </w:rPr>
            <w:commentReference w:id="0"/>
          </w:r>
        </w:sdtContent>
      </w:sdt>
    </w:p>
    <w:p w14:paraId="7F662591" w14:textId="77777777" w:rsidR="00344101" w:rsidRPr="00936EED" w:rsidRDefault="00000000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Titre du cours"/>
          <w:tag w:val="Titre du cours"/>
          <w:id w:val="-511846075"/>
          <w:placeholder>
            <w:docPart w:val="B1713071EE3A493BA2FE47D42D3D771D"/>
          </w:placeholder>
          <w:showingPlcHdr/>
          <w:text/>
        </w:sdtPr>
        <w:sdtContent>
          <w:r w:rsidR="00344101" w:rsidRPr="00344101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Titre du cours</w:t>
          </w:r>
        </w:sdtContent>
      </w:sdt>
    </w:p>
    <w:p w14:paraId="0CBC3074" w14:textId="77777777" w:rsidR="00344101" w:rsidRPr="00936EED" w:rsidRDefault="00000000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# cours"/>
          <w:id w:val="-690919577"/>
          <w:placeholder>
            <w:docPart w:val="9D96FF3A2D0B4C37B81B64CB4516BF53"/>
          </w:placeholder>
        </w:sdtPr>
        <w:sdtContent>
          <w:r w:rsidR="00344101" w:rsidRPr="00936EED">
            <w:rPr>
              <w:rFonts w:ascii="Times New Roman" w:eastAsia="Times New Roman" w:hAnsi="Times New Roman"/>
              <w:sz w:val="24"/>
              <w:szCs w:val="24"/>
              <w:lang w:eastAsia="fr-CA"/>
            </w:rPr>
            <w:t xml:space="preserve">Numéro du </w:t>
          </w:r>
          <w:commentRangeStart w:id="1"/>
          <w:r w:rsidR="00344101" w:rsidRPr="00936EED">
            <w:rPr>
              <w:rFonts w:ascii="Times New Roman" w:eastAsia="Times New Roman" w:hAnsi="Times New Roman"/>
              <w:sz w:val="24"/>
              <w:szCs w:val="24"/>
              <w:lang w:eastAsia="fr-CA"/>
            </w:rPr>
            <w:t>cours</w:t>
          </w:r>
          <w:commentRangeEnd w:id="1"/>
          <w:r w:rsidR="00344101">
            <w:rPr>
              <w:rStyle w:val="Marquedecommentaire"/>
            </w:rPr>
            <w:commentReference w:id="1"/>
          </w:r>
        </w:sdtContent>
      </w:sdt>
      <w:r w:rsidR="00344101" w:rsidRPr="00936EED">
        <w:rPr>
          <w:rFonts w:ascii="Times New Roman" w:eastAsia="Times New Roman" w:hAnsi="Times New Roman"/>
          <w:sz w:val="24"/>
          <w:szCs w:val="24"/>
          <w:lang w:eastAsia="fr-CA"/>
        </w:rPr>
        <w:t xml:space="preserve"> </w:t>
      </w:r>
      <w:r w:rsidR="00344101">
        <w:rPr>
          <w:rFonts w:ascii="Times New Roman" w:eastAsia="Times New Roman" w:hAnsi="Times New Roman"/>
          <w:sz w:val="24"/>
          <w:szCs w:val="24"/>
          <w:lang w:eastAsia="fr-CA"/>
        </w:rPr>
        <w:t xml:space="preserve">gr. # </w:t>
      </w: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# groupe"/>
          <w:tag w:val="# groupe"/>
          <w:id w:val="-1324732833"/>
          <w:placeholder>
            <w:docPart w:val="CAAD5B67408D4A3F9A7357F7FEC66F74"/>
          </w:placeholder>
          <w:showingPlcHdr/>
        </w:sdtPr>
        <w:sdtContent>
          <w:r w:rsidR="00344101" w:rsidRPr="00344101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00</w:t>
          </w:r>
        </w:sdtContent>
      </w:sdt>
    </w:p>
    <w:p w14:paraId="2A9B8086" w14:textId="77777777" w:rsidR="00344101" w:rsidRDefault="00344101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2A9E58DE" w14:textId="77777777" w:rsidR="00344101" w:rsidRPr="001451C8" w:rsidRDefault="00344101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17C3FB5E" w14:textId="77777777" w:rsidR="00344101" w:rsidRDefault="00000000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TITRE DU TRAVAIL"/>
          <w:tag w:val="TITRE DU TRAVAIL"/>
          <w:id w:val="2035459020"/>
          <w:placeholder>
            <w:docPart w:val="6A22A0DB823D44E3AA22A97208229D30"/>
          </w:placeholder>
          <w:showingPlcHdr/>
          <w:text/>
        </w:sdtPr>
        <w:sdtContent>
          <w:r w:rsidR="00344101">
            <w:rPr>
              <w:rFonts w:ascii="Times New Roman" w:eastAsia="Times New Roman" w:hAnsi="Times New Roman"/>
              <w:sz w:val="24"/>
              <w:szCs w:val="24"/>
              <w:lang w:eastAsia="fr-CA"/>
            </w:rPr>
            <w:t>TITRE DU TRAVAIL</w:t>
          </w:r>
        </w:sdtContent>
      </w:sdt>
    </w:p>
    <w:p w14:paraId="548EF9E6" w14:textId="77777777" w:rsidR="00344101" w:rsidRDefault="00000000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Sous-titre"/>
          <w:tag w:val="Sous-titre"/>
          <w:id w:val="1556663759"/>
          <w:placeholder>
            <w:docPart w:val="485BF03C2B4F47CB9BC0417DFC09A83C"/>
          </w:placeholder>
          <w:showingPlcHdr/>
          <w:text/>
        </w:sdtPr>
        <w:sdtContent>
          <w:r w:rsidR="00344101">
            <w:rPr>
              <w:rFonts w:ascii="Times New Roman" w:eastAsia="Times New Roman" w:hAnsi="Times New Roman"/>
              <w:sz w:val="24"/>
              <w:szCs w:val="24"/>
              <w:lang w:eastAsia="fr-CA"/>
            </w:rPr>
            <w:t>Sous-titre du travail</w:t>
          </w:r>
        </w:sdtContent>
      </w:sdt>
    </w:p>
    <w:p w14:paraId="0C15C19A" w14:textId="77777777" w:rsidR="00344101" w:rsidRDefault="00344101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39B0EAA4" w14:textId="77777777" w:rsidR="00344101" w:rsidRDefault="00344101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53266A2C" w14:textId="77777777" w:rsidR="00344101" w:rsidRPr="001451C8" w:rsidRDefault="00344101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03C3F69A" w14:textId="77777777" w:rsidR="00344101" w:rsidRPr="001451C8" w:rsidRDefault="00344101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r w:rsidRPr="001451C8">
        <w:rPr>
          <w:rFonts w:ascii="Times New Roman" w:eastAsia="Times New Roman" w:hAnsi="Times New Roman"/>
          <w:sz w:val="24"/>
          <w:szCs w:val="24"/>
          <w:lang w:eastAsia="fr-CA"/>
        </w:rPr>
        <w:t>Travail présenté à</w:t>
      </w:r>
    </w:p>
    <w:p w14:paraId="0FD8128B" w14:textId="77777777" w:rsidR="00344101" w:rsidRDefault="00000000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Nom du professeur"/>
          <w:id w:val="-140662647"/>
          <w:placeholder>
            <w:docPart w:val="36685925A86941AFA2D4B96B63BC1590"/>
          </w:placeholder>
          <w:showingPlcHdr/>
          <w:text/>
        </w:sdtPr>
        <w:sdtContent>
          <w:r w:rsidR="00344101">
            <w:rPr>
              <w:rFonts w:ascii="Times New Roman" w:eastAsia="Times New Roman" w:hAnsi="Times New Roman"/>
              <w:sz w:val="24"/>
              <w:szCs w:val="24"/>
              <w:lang w:eastAsia="fr-CA"/>
            </w:rPr>
            <w:t>M</w:t>
          </w:r>
          <w:r w:rsidR="00344101" w:rsidRPr="005C2E50">
            <w:rPr>
              <w:rFonts w:ascii="Times New Roman" w:eastAsia="Times New Roman" w:hAnsi="Times New Roman"/>
              <w:sz w:val="24"/>
              <w:szCs w:val="24"/>
              <w:vertAlign w:val="superscript"/>
              <w:lang w:eastAsia="fr-CA"/>
            </w:rPr>
            <w:t>me</w:t>
          </w:r>
          <w:r w:rsidR="00344101">
            <w:rPr>
              <w:rFonts w:ascii="Times New Roman" w:eastAsia="Times New Roman" w:hAnsi="Times New Roman"/>
              <w:sz w:val="24"/>
              <w:szCs w:val="24"/>
              <w:lang w:eastAsia="fr-CA"/>
            </w:rPr>
            <w:t xml:space="preserve"> ou M. Prénom NOM DE FAMILLE</w:t>
          </w:r>
        </w:sdtContent>
      </w:sdt>
      <w:commentRangeStart w:id="2"/>
      <w:commentRangeEnd w:id="2"/>
      <w:r w:rsidR="00344101">
        <w:rPr>
          <w:rStyle w:val="Marquedecommentaire"/>
        </w:rPr>
        <w:commentReference w:id="2"/>
      </w:r>
    </w:p>
    <w:p w14:paraId="6F4C127E" w14:textId="77777777" w:rsidR="00344101" w:rsidRDefault="00344101" w:rsidP="00344101">
      <w:pPr>
        <w:spacing w:line="480" w:lineRule="auto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546E6E39" w14:textId="77777777" w:rsidR="00344101" w:rsidRDefault="00344101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2B8763B0" w14:textId="77777777" w:rsidR="00344101" w:rsidRPr="001451C8" w:rsidRDefault="00344101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04082EC2" w14:textId="77777777" w:rsidR="00344101" w:rsidRPr="001451C8" w:rsidRDefault="00000000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Dpt/Prog"/>
          <w:tag w:val="Dpt/Prog"/>
          <w:id w:val="-1434578005"/>
          <w:placeholder>
            <w:docPart w:val="B60132E9222347DE99D3694287347974"/>
          </w:placeholder>
          <w:showingPlcHdr/>
          <w:text/>
        </w:sdtPr>
        <w:sdtContent>
          <w:r w:rsidR="00344101">
            <w:rPr>
              <w:rFonts w:ascii="Times New Roman" w:eastAsia="Times New Roman" w:hAnsi="Times New Roman"/>
              <w:sz w:val="24"/>
              <w:szCs w:val="24"/>
              <w:lang w:eastAsia="fr-CA"/>
            </w:rPr>
            <w:t xml:space="preserve">Département </w:t>
          </w:r>
          <w:r w:rsidR="00344101" w:rsidRPr="00620FB9">
            <w:rPr>
              <w:rFonts w:ascii="Times New Roman" w:eastAsia="Times New Roman" w:hAnsi="Times New Roman"/>
              <w:sz w:val="24"/>
              <w:szCs w:val="24"/>
              <w:highlight w:val="yellow"/>
              <w:lang w:eastAsia="fr-CA"/>
            </w:rPr>
            <w:t>OU</w:t>
          </w:r>
          <w:r w:rsidR="00344101">
            <w:rPr>
              <w:rFonts w:ascii="Times New Roman" w:eastAsia="Times New Roman" w:hAnsi="Times New Roman"/>
              <w:sz w:val="24"/>
              <w:szCs w:val="24"/>
              <w:lang w:eastAsia="fr-CA"/>
            </w:rPr>
            <w:t xml:space="preserve"> Programme d’études</w:t>
          </w:r>
        </w:sdtContent>
      </w:sdt>
    </w:p>
    <w:p w14:paraId="48F67775" w14:textId="77777777" w:rsidR="00344101" w:rsidRPr="001451C8" w:rsidRDefault="00344101" w:rsidP="0034410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r w:rsidRPr="001451C8">
        <w:rPr>
          <w:rFonts w:ascii="Times New Roman" w:eastAsia="Times New Roman" w:hAnsi="Times New Roman"/>
          <w:sz w:val="24"/>
          <w:szCs w:val="24"/>
          <w:lang w:eastAsia="fr-CA"/>
        </w:rPr>
        <w:t>Cégep</w:t>
      </w:r>
      <w:r>
        <w:rPr>
          <w:rFonts w:ascii="Times New Roman" w:eastAsia="Times New Roman" w:hAnsi="Times New Roman"/>
          <w:sz w:val="24"/>
          <w:szCs w:val="24"/>
          <w:lang w:eastAsia="fr-CA"/>
        </w:rPr>
        <w:t xml:space="preserve"> </w:t>
      </w:r>
      <w:r w:rsidRPr="001451C8">
        <w:rPr>
          <w:rFonts w:ascii="Times New Roman" w:eastAsia="Times New Roman" w:hAnsi="Times New Roman"/>
          <w:sz w:val="24"/>
          <w:szCs w:val="24"/>
          <w:lang w:eastAsia="fr-CA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fr-CA"/>
        </w:rPr>
        <w:t>Jonquière</w:t>
      </w:r>
    </w:p>
    <w:p w14:paraId="32519913" w14:textId="77777777" w:rsidR="00344101" w:rsidRDefault="00000000" w:rsidP="0034410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Date remise"/>
          <w:tag w:val="Date remise"/>
          <w:id w:val="498235655"/>
          <w:placeholder>
            <w:docPart w:val="E9A1B4A1A4D345428992630BFD729434"/>
          </w:placeholder>
          <w:showingPlcHdr/>
          <w:text/>
        </w:sdtPr>
        <w:sdtContent>
          <w:r w:rsidR="00344101">
            <w:rPr>
              <w:rFonts w:ascii="Times New Roman" w:eastAsia="Times New Roman" w:hAnsi="Times New Roman"/>
              <w:sz w:val="24"/>
              <w:szCs w:val="24"/>
              <w:lang w:eastAsia="fr-CA"/>
            </w:rPr>
            <w:t>Date de remise du travail</w:t>
          </w:r>
        </w:sdtContent>
      </w:sdt>
      <w:commentRangeStart w:id="3"/>
      <w:commentRangeEnd w:id="3"/>
      <w:r w:rsidR="00344101">
        <w:rPr>
          <w:rStyle w:val="Marquedecommentaire"/>
        </w:rPr>
        <w:commentReference w:id="3"/>
      </w:r>
    </w:p>
    <w:p w14:paraId="752D8AAC" w14:textId="77777777" w:rsidR="003C2740" w:rsidRDefault="003C2740">
      <w:pPr>
        <w:rPr>
          <w:rFonts w:ascii="Times New Roman" w:hAnsi="Times New Roman"/>
          <w:sz w:val="24"/>
          <w:szCs w:val="24"/>
        </w:rPr>
      </w:pPr>
    </w:p>
    <w:p w14:paraId="6F2DD9A0" w14:textId="68E41CB8" w:rsidR="00746CA3" w:rsidRDefault="00746CA3">
      <w:pPr>
        <w:rPr>
          <w:rFonts w:ascii="Times New Roman" w:hAnsi="Times New Roman"/>
          <w:sz w:val="24"/>
          <w:szCs w:val="24"/>
        </w:rPr>
      </w:pPr>
    </w:p>
    <w:p w14:paraId="122EA5A6" w14:textId="77777777" w:rsidR="00746CA3" w:rsidRDefault="00746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353E73" w14:textId="77777777" w:rsidR="003C2740" w:rsidRDefault="003C2740">
      <w:pPr>
        <w:rPr>
          <w:rFonts w:ascii="Times New Roman" w:hAnsi="Times New Roman"/>
          <w:sz w:val="24"/>
          <w:szCs w:val="24"/>
        </w:rPr>
      </w:pPr>
    </w:p>
    <w:p w14:paraId="4AB3A595" w14:textId="77777777" w:rsidR="00746CA3" w:rsidRDefault="007D1CFA">
      <w:pPr>
        <w:rPr>
          <w:rFonts w:ascii="Times New Roman" w:hAnsi="Times New Roman"/>
          <w:sz w:val="24"/>
          <w:szCs w:val="24"/>
        </w:rPr>
        <w:sectPr w:rsidR="00746CA3" w:rsidSect="008140FE">
          <w:footerReference w:type="default" r:id="rId15"/>
          <w:headerReference w:type="first" r:id="rId16"/>
          <w:footerReference w:type="first" r:id="rId17"/>
          <w:pgSz w:w="12240" w:h="15840"/>
          <w:pgMar w:top="1701" w:right="1701" w:bottom="1701" w:left="2268" w:header="709" w:footer="709" w:gutter="0"/>
          <w:cols w:space="708"/>
          <w:docGrid w:linePitch="360"/>
        </w:sectPr>
      </w:pPr>
      <w:commentRangeStart w:id="4"/>
      <w:commentRangeEnd w:id="4"/>
      <w:r>
        <w:rPr>
          <w:rStyle w:val="Marquedecommentaire"/>
        </w:rPr>
        <w:commentReference w:id="4"/>
      </w:r>
    </w:p>
    <w:p w14:paraId="4D02B3C1" w14:textId="77777777" w:rsidR="00AE7B2A" w:rsidRPr="00506A90" w:rsidRDefault="00AE7B2A" w:rsidP="003E7AAD">
      <w:pPr>
        <w:spacing w:before="2268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Toc353459556"/>
      <w:bookmarkStart w:id="6" w:name="_Toc359932071"/>
      <w:bookmarkStart w:id="7" w:name="_Toc359935155"/>
      <w:bookmarkStart w:id="8" w:name="_Toc359936505"/>
      <w:bookmarkStart w:id="9" w:name="_Toc359937412"/>
      <w:bookmarkStart w:id="10" w:name="_Toc360103113"/>
      <w:r w:rsidRPr="00506A90">
        <w:rPr>
          <w:rFonts w:ascii="Times New Roman" w:hAnsi="Times New Roman"/>
          <w:b/>
          <w:sz w:val="24"/>
          <w:szCs w:val="24"/>
        </w:rPr>
        <w:lastRenderedPageBreak/>
        <w:t xml:space="preserve">TABLE DES </w:t>
      </w:r>
      <w:commentRangeStart w:id="11"/>
      <w:r w:rsidRPr="00506A90">
        <w:rPr>
          <w:rFonts w:ascii="Times New Roman" w:hAnsi="Times New Roman"/>
          <w:b/>
          <w:sz w:val="24"/>
          <w:szCs w:val="24"/>
        </w:rPr>
        <w:t>MATIÈRES</w:t>
      </w:r>
      <w:bookmarkEnd w:id="5"/>
      <w:bookmarkEnd w:id="6"/>
      <w:bookmarkEnd w:id="7"/>
      <w:bookmarkEnd w:id="8"/>
      <w:bookmarkEnd w:id="9"/>
      <w:bookmarkEnd w:id="10"/>
      <w:commentRangeEnd w:id="11"/>
      <w:r w:rsidR="00146D98">
        <w:rPr>
          <w:rStyle w:val="Marquedecommentaire"/>
        </w:rPr>
        <w:commentReference w:id="11"/>
      </w:r>
    </w:p>
    <w:p w14:paraId="5EFA1B92" w14:textId="29339808" w:rsidR="00832B35" w:rsidRDefault="00832B35">
      <w:pPr>
        <w:pStyle w:val="TM1"/>
      </w:pPr>
      <w:r>
        <w:t>TABLES DES MATIÈRES</w:t>
      </w:r>
      <w:r w:rsidRPr="00832B35">
        <w:rPr>
          <w:webHidden/>
        </w:rPr>
        <w:tab/>
      </w:r>
      <w:r w:rsidR="007D1CFA">
        <w:rPr>
          <w:webHidden/>
        </w:rPr>
        <w:t>i</w:t>
      </w:r>
      <w:r>
        <w:rPr>
          <w:webHidden/>
        </w:rPr>
        <w:t>ii</w:t>
      </w:r>
    </w:p>
    <w:p w14:paraId="39A5DE62" w14:textId="2A55D535" w:rsidR="00B951CC" w:rsidRDefault="00506A90">
      <w:pPr>
        <w:pStyle w:val="TM1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r>
        <w:fldChar w:fldCharType="begin"/>
      </w:r>
      <w:r>
        <w:instrText xml:space="preserve"> TOC \o "1-2" \h \z \t "Titre 3;3;Titre;1" </w:instrText>
      </w:r>
      <w:r>
        <w:fldChar w:fldCharType="separate"/>
      </w:r>
      <w:hyperlink w:anchor="_Toc176439647" w:history="1">
        <w:r w:rsidR="00B951CC" w:rsidRPr="009964F6">
          <w:rPr>
            <w:rStyle w:val="Lienhypertexte"/>
          </w:rPr>
          <w:t>LISTE DES FIGURES</w:t>
        </w:r>
        <w:r w:rsidR="00B951CC">
          <w:rPr>
            <w:webHidden/>
          </w:rPr>
          <w:tab/>
        </w:r>
        <w:r w:rsidR="00B951CC">
          <w:rPr>
            <w:webHidden/>
          </w:rPr>
          <w:fldChar w:fldCharType="begin"/>
        </w:r>
        <w:r w:rsidR="00B951CC">
          <w:rPr>
            <w:webHidden/>
          </w:rPr>
          <w:instrText xml:space="preserve"> PAGEREF _Toc176439647 \h </w:instrText>
        </w:r>
        <w:r w:rsidR="00B951CC">
          <w:rPr>
            <w:webHidden/>
          </w:rPr>
        </w:r>
        <w:r w:rsidR="00B951CC">
          <w:rPr>
            <w:webHidden/>
          </w:rPr>
          <w:fldChar w:fldCharType="separate"/>
        </w:r>
        <w:r w:rsidR="00B951CC">
          <w:rPr>
            <w:webHidden/>
          </w:rPr>
          <w:t>iv</w:t>
        </w:r>
        <w:r w:rsidR="00B951CC">
          <w:rPr>
            <w:webHidden/>
          </w:rPr>
          <w:fldChar w:fldCharType="end"/>
        </w:r>
      </w:hyperlink>
    </w:p>
    <w:p w14:paraId="2B511764" w14:textId="18BF1A7A" w:rsidR="00B951CC" w:rsidRDefault="00B951CC">
      <w:pPr>
        <w:pStyle w:val="TM1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48" w:history="1">
        <w:r w:rsidRPr="009964F6">
          <w:rPr>
            <w:rStyle w:val="Lienhypertexte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FB1D3C" w14:textId="7E74AAD3" w:rsidR="00B951CC" w:rsidRDefault="00B951CC">
      <w:pPr>
        <w:pStyle w:val="TM1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49" w:history="1">
        <w:r w:rsidRPr="009964F6">
          <w:rPr>
            <w:rStyle w:val="Lienhypertexte"/>
          </w:rPr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titre de chapitre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9D72B2" w14:textId="750CF473" w:rsidR="00B951CC" w:rsidRDefault="00B951CC">
      <w:pPr>
        <w:pStyle w:val="TM2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50" w:history="1">
        <w:r w:rsidRPr="009964F6">
          <w:rPr>
            <w:rStyle w:val="Lienhypertexte"/>
          </w:rPr>
          <w:t>1.1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sous-titre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F45DFB8" w14:textId="20A42A87" w:rsidR="00B951CC" w:rsidRDefault="00B951CC">
      <w:pPr>
        <w:pStyle w:val="TM2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51" w:history="1">
        <w:r w:rsidRPr="009964F6">
          <w:rPr>
            <w:rStyle w:val="Lienhypertexte"/>
          </w:rPr>
          <w:t>1.2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sous-titre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6A47382" w14:textId="4DBBF6DD" w:rsidR="00B951CC" w:rsidRDefault="00B951CC">
      <w:pPr>
        <w:pStyle w:val="TM2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52" w:history="1">
        <w:r w:rsidRPr="009964F6">
          <w:rPr>
            <w:rStyle w:val="Lienhypertexte"/>
          </w:rPr>
          <w:t>1.3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sous-titre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EFF7A7" w14:textId="2CBA51C6" w:rsidR="00B951CC" w:rsidRDefault="00B951CC">
      <w:pPr>
        <w:pStyle w:val="TM1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53" w:history="1">
        <w:r w:rsidRPr="009964F6">
          <w:rPr>
            <w:rStyle w:val="Lienhypertexte"/>
          </w:rPr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titre de chapitre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9FC88B3" w14:textId="7E038A52" w:rsidR="00B951CC" w:rsidRDefault="00B951CC">
      <w:pPr>
        <w:pStyle w:val="TM2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54" w:history="1">
        <w:r w:rsidRPr="009964F6">
          <w:rPr>
            <w:rStyle w:val="Lienhypertexte"/>
          </w:rPr>
          <w:t>2.1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sous-titre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8151C5C" w14:textId="6CDBDB73" w:rsidR="00B951CC" w:rsidRDefault="00B951CC">
      <w:pPr>
        <w:pStyle w:val="TM2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55" w:history="1">
        <w:r w:rsidRPr="009964F6">
          <w:rPr>
            <w:rStyle w:val="Lienhypertexte"/>
          </w:rPr>
          <w:t>2.2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sous-titre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EDCD63" w14:textId="204F9D31" w:rsidR="00B951CC" w:rsidRDefault="00B951CC">
      <w:pPr>
        <w:pStyle w:val="TM2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56" w:history="1">
        <w:r w:rsidRPr="009964F6">
          <w:rPr>
            <w:rStyle w:val="Lienhypertexte"/>
          </w:rPr>
          <w:t>2.3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sous-titre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ED323E" w14:textId="39ED2277" w:rsidR="00B951CC" w:rsidRDefault="00B951CC">
      <w:pPr>
        <w:pStyle w:val="TM1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57" w:history="1">
        <w:r w:rsidRPr="009964F6">
          <w:rPr>
            <w:rStyle w:val="Lienhypertexte"/>
          </w:rPr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titre de chapitre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BAD6836" w14:textId="6668132A" w:rsidR="00B951CC" w:rsidRDefault="00B951CC">
      <w:pPr>
        <w:pStyle w:val="TM2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58" w:history="1">
        <w:r w:rsidRPr="009964F6">
          <w:rPr>
            <w:rStyle w:val="Lienhypertexte"/>
          </w:rPr>
          <w:t>3.1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sous-titre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83CAD7" w14:textId="75811655" w:rsidR="00B951CC" w:rsidRDefault="00B951CC">
      <w:pPr>
        <w:pStyle w:val="TM2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59" w:history="1">
        <w:r w:rsidRPr="009964F6">
          <w:rPr>
            <w:rStyle w:val="Lienhypertexte"/>
          </w:rPr>
          <w:t>3.2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sous-titre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909713F" w14:textId="56DDD470" w:rsidR="00B951CC" w:rsidRDefault="00B951CC">
      <w:pPr>
        <w:pStyle w:val="TM2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60" w:history="1">
        <w:r w:rsidRPr="009964F6">
          <w:rPr>
            <w:rStyle w:val="Lienhypertexte"/>
          </w:rPr>
          <w:t>3.3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fr-CA"/>
            <w14:ligatures w14:val="standardContextual"/>
          </w:rPr>
          <w:tab/>
        </w:r>
        <w:r w:rsidRPr="009964F6">
          <w:rPr>
            <w:rStyle w:val="Lienhypertexte"/>
          </w:rPr>
          <w:t>Inscrivez votre sous-titre 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A4A613F" w14:textId="734CE1BB" w:rsidR="00B951CC" w:rsidRDefault="00B951CC">
      <w:pPr>
        <w:pStyle w:val="TM1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61" w:history="1">
        <w:r w:rsidRPr="009964F6">
          <w:rPr>
            <w:rStyle w:val="Lienhypertexte"/>
          </w:rPr>
          <w:t>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2815BD1" w14:textId="3D9BBEE6" w:rsidR="00B951CC" w:rsidRDefault="00B951CC">
      <w:pPr>
        <w:pStyle w:val="TM1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62" w:history="1">
        <w:r w:rsidRPr="009964F6">
          <w:rPr>
            <w:rStyle w:val="Lienhypertexte"/>
          </w:rPr>
          <w:t>ANNEXE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7AC4808" w14:textId="1619512C" w:rsidR="00B951CC" w:rsidRDefault="00B951CC">
      <w:pPr>
        <w:pStyle w:val="TM1"/>
        <w:rPr>
          <w:rFonts w:asciiTheme="minorHAnsi" w:eastAsiaTheme="minorEastAsia" w:hAnsiTheme="minorHAnsi" w:cstheme="minorBidi"/>
          <w:kern w:val="2"/>
          <w:sz w:val="22"/>
          <w:szCs w:val="22"/>
          <w:lang w:eastAsia="fr-CA"/>
          <w14:ligatures w14:val="standardContextual"/>
        </w:rPr>
      </w:pPr>
      <w:hyperlink w:anchor="_Toc176439663" w:history="1">
        <w:r w:rsidRPr="009964F6">
          <w:rPr>
            <w:rStyle w:val="Lienhypertexte"/>
          </w:rPr>
          <w:t>MÉDIAGRAPHIE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_Toc176439663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FAB8443" w14:textId="47540BFC" w:rsidR="003E7AAD" w:rsidRDefault="00506A90" w:rsidP="003E7AAD">
      <w:pPr>
        <w:pStyle w:val="Texte"/>
        <w:ind w:left="0"/>
        <w:rPr>
          <w:noProof/>
        </w:rPr>
        <w:sectPr w:rsidR="003E7AAD" w:rsidSect="00397BE5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/>
          <w:pgMar w:top="1701" w:right="1701" w:bottom="1701" w:left="2268" w:header="1134" w:footer="709" w:gutter="0"/>
          <w:pgNumType w:fmt="lowerRoman"/>
          <w:cols w:space="708"/>
          <w:titlePg/>
          <w:docGrid w:linePitch="360"/>
        </w:sectPr>
      </w:pPr>
      <w:r>
        <w:rPr>
          <w:noProof/>
        </w:rPr>
        <w:fldChar w:fldCharType="end"/>
      </w:r>
    </w:p>
    <w:p w14:paraId="7B28AE0A" w14:textId="20089030" w:rsidR="008C5EE7" w:rsidRPr="003A5A8B" w:rsidRDefault="008C5EE7" w:rsidP="003E7AAD">
      <w:pPr>
        <w:pStyle w:val="Titre"/>
      </w:pPr>
      <w:bookmarkStart w:id="12" w:name="_Toc176439647"/>
      <w:r w:rsidRPr="003A5A8B">
        <w:lastRenderedPageBreak/>
        <w:t xml:space="preserve">LISTE DES </w:t>
      </w:r>
      <w:commentRangeStart w:id="13"/>
      <w:r w:rsidRPr="003A5A8B">
        <w:t>FIGURE</w:t>
      </w:r>
      <w:r w:rsidR="00506A90" w:rsidRPr="003A5A8B">
        <w:t>S</w:t>
      </w:r>
      <w:commentRangeEnd w:id="13"/>
      <w:r w:rsidR="00BC4F3F">
        <w:rPr>
          <w:rStyle w:val="Marquedecommentaire"/>
          <w:rFonts w:ascii="Calibri" w:eastAsia="Calibri" w:hAnsi="Calibri"/>
          <w:b w:val="0"/>
          <w:spacing w:val="0"/>
          <w:kern w:val="0"/>
        </w:rPr>
        <w:commentReference w:id="13"/>
      </w:r>
      <w:bookmarkEnd w:id="12"/>
    </w:p>
    <w:p w14:paraId="5F68A174" w14:textId="77777777" w:rsidR="00BC4F3F" w:rsidRDefault="00BC4F3F" w:rsidP="004546EB">
      <w:pPr>
        <w:pStyle w:val="Texte-Listedesfigures"/>
      </w:pPr>
    </w:p>
    <w:p w14:paraId="339A56ED" w14:textId="675AD22A" w:rsidR="004546EB" w:rsidRDefault="008B3D4B" w:rsidP="004546EB">
      <w:pPr>
        <w:pStyle w:val="Texte-Listedesfigures"/>
        <w:rPr>
          <w:rFonts w:asciiTheme="minorHAnsi" w:eastAsiaTheme="minorEastAsia" w:hAnsiTheme="minorHAnsi" w:cstheme="minorBidi"/>
          <w:kern w:val="2"/>
          <w:lang w:eastAsia="fr-CA"/>
          <w14:ligatures w14:val="standardContextual"/>
        </w:rPr>
      </w:pPr>
      <w:r w:rsidRPr="00E87481">
        <w:fldChar w:fldCharType="begin"/>
      </w:r>
      <w:r w:rsidRPr="00E87481">
        <w:instrText xml:space="preserve"> TOC \h \z \c "Figure" </w:instrText>
      </w:r>
      <w:r w:rsidRPr="00E87481">
        <w:fldChar w:fldCharType="separate"/>
      </w:r>
      <w:hyperlink r:id="rId23" w:anchor="_Toc170899058" w:history="1">
        <w:r w:rsidR="004546EB" w:rsidRPr="00147D06">
          <w:rPr>
            <w:rStyle w:val="Lienhypertexte"/>
          </w:rPr>
          <w:t>Figure</w:t>
        </w:r>
        <w:r w:rsidR="00814F49">
          <w:rPr>
            <w:rStyle w:val="Lienhypertexte"/>
          </w:rPr>
          <w:t> </w:t>
        </w:r>
        <w:r w:rsidR="004546EB" w:rsidRPr="00147D06">
          <w:rPr>
            <w:rStyle w:val="Lienhypertexte"/>
          </w:rPr>
          <w:t xml:space="preserve">1 </w:t>
        </w:r>
        <w:r w:rsidR="000C445F">
          <w:rPr>
            <w:rStyle w:val="Lienhypertexte"/>
          </w:rPr>
          <w:t>—</w:t>
        </w:r>
        <w:r w:rsidR="004546EB" w:rsidRPr="00147D06">
          <w:rPr>
            <w:rStyle w:val="Lienhypertexte"/>
          </w:rPr>
          <w:t xml:space="preserve"> </w:t>
        </w:r>
        <w:r w:rsidR="004546EB" w:rsidRPr="00147D06">
          <w:rPr>
            <w:rStyle w:val="Lienhypertexte"/>
            <w:i/>
            <w:iCs/>
          </w:rPr>
          <w:t>Organigramme de l’équipe.</w:t>
        </w:r>
        <w:r w:rsidR="004546EB">
          <w:rPr>
            <w:webHidden/>
          </w:rPr>
          <w:tab/>
        </w:r>
        <w:r w:rsidR="004546EB">
          <w:rPr>
            <w:webHidden/>
          </w:rPr>
          <w:fldChar w:fldCharType="begin"/>
        </w:r>
        <w:r w:rsidR="004546EB">
          <w:rPr>
            <w:webHidden/>
          </w:rPr>
          <w:instrText xml:space="preserve"> PAGEREF _Toc170899058 \h </w:instrText>
        </w:r>
        <w:r w:rsidR="004546EB">
          <w:rPr>
            <w:webHidden/>
          </w:rPr>
        </w:r>
        <w:r w:rsidR="004546EB">
          <w:rPr>
            <w:webHidden/>
          </w:rPr>
          <w:fldChar w:fldCharType="separate"/>
        </w:r>
        <w:r w:rsidR="004546EB">
          <w:rPr>
            <w:webHidden/>
          </w:rPr>
          <w:t>5</w:t>
        </w:r>
        <w:r w:rsidR="004546EB">
          <w:rPr>
            <w:webHidden/>
          </w:rPr>
          <w:fldChar w:fldCharType="end"/>
        </w:r>
      </w:hyperlink>
    </w:p>
    <w:p w14:paraId="4305A228" w14:textId="2E6DCF1F" w:rsidR="004546EB" w:rsidRDefault="00000000" w:rsidP="004546EB">
      <w:pPr>
        <w:pStyle w:val="Texte-Listedesfigures"/>
        <w:rPr>
          <w:rFonts w:asciiTheme="minorHAnsi" w:eastAsiaTheme="minorEastAsia" w:hAnsiTheme="minorHAnsi" w:cstheme="minorBidi"/>
          <w:kern w:val="2"/>
          <w:lang w:eastAsia="fr-CA"/>
          <w14:ligatures w14:val="standardContextual"/>
        </w:rPr>
      </w:pPr>
      <w:hyperlink w:anchor="_Toc170899059" w:history="1">
        <w:r w:rsidR="004546EB" w:rsidRPr="00147D06">
          <w:rPr>
            <w:rStyle w:val="Lienhypertexte"/>
          </w:rPr>
          <w:t>Figure</w:t>
        </w:r>
        <w:r w:rsidR="00814F49">
          <w:rPr>
            <w:rStyle w:val="Lienhypertexte"/>
          </w:rPr>
          <w:t> </w:t>
        </w:r>
        <w:r w:rsidR="004546EB" w:rsidRPr="00147D06">
          <w:rPr>
            <w:rStyle w:val="Lienhypertexte"/>
          </w:rPr>
          <w:t xml:space="preserve">2 </w:t>
        </w:r>
        <w:r w:rsidR="000C445F">
          <w:rPr>
            <w:rStyle w:val="Lienhypertexte"/>
          </w:rPr>
          <w:t>—</w:t>
        </w:r>
        <w:r w:rsidR="004546EB" w:rsidRPr="00147D06">
          <w:rPr>
            <w:rStyle w:val="Lienhypertexte"/>
          </w:rPr>
          <w:t xml:space="preserve"> </w:t>
        </w:r>
        <w:r w:rsidR="004546EB" w:rsidRPr="00147D06">
          <w:rPr>
            <w:rStyle w:val="Lienhypertexte"/>
            <w:i/>
            <w:iCs/>
          </w:rPr>
          <w:t>Pyramide des besoins de Maslow.</w:t>
        </w:r>
        <w:r w:rsidR="004546EB">
          <w:rPr>
            <w:webHidden/>
          </w:rPr>
          <w:tab/>
        </w:r>
        <w:r w:rsidR="004546EB">
          <w:rPr>
            <w:webHidden/>
          </w:rPr>
          <w:fldChar w:fldCharType="begin"/>
        </w:r>
        <w:r w:rsidR="004546EB">
          <w:rPr>
            <w:webHidden/>
          </w:rPr>
          <w:instrText xml:space="preserve"> PAGEREF _Toc170899059 \h </w:instrText>
        </w:r>
        <w:r w:rsidR="004546EB">
          <w:rPr>
            <w:webHidden/>
          </w:rPr>
        </w:r>
        <w:r w:rsidR="004546EB">
          <w:rPr>
            <w:webHidden/>
          </w:rPr>
          <w:fldChar w:fldCharType="separate"/>
        </w:r>
        <w:r w:rsidR="004546EB">
          <w:rPr>
            <w:webHidden/>
          </w:rPr>
          <w:t>6</w:t>
        </w:r>
        <w:r w:rsidR="004546EB">
          <w:rPr>
            <w:webHidden/>
          </w:rPr>
          <w:fldChar w:fldCharType="end"/>
        </w:r>
      </w:hyperlink>
    </w:p>
    <w:p w14:paraId="4A2AAD20" w14:textId="7C1A719C" w:rsidR="004546EB" w:rsidRDefault="00000000" w:rsidP="004546EB">
      <w:pPr>
        <w:pStyle w:val="Texte-Listedesfigures"/>
        <w:rPr>
          <w:rFonts w:asciiTheme="minorHAnsi" w:eastAsiaTheme="minorEastAsia" w:hAnsiTheme="minorHAnsi" w:cstheme="minorBidi"/>
          <w:kern w:val="2"/>
          <w:lang w:eastAsia="fr-CA"/>
          <w14:ligatures w14:val="standardContextual"/>
        </w:rPr>
      </w:pPr>
      <w:hyperlink w:anchor="_Toc170899060" w:history="1">
        <w:r w:rsidR="004546EB" w:rsidRPr="00147D06">
          <w:rPr>
            <w:rStyle w:val="Lienhypertexte"/>
          </w:rPr>
          <w:t>Figure</w:t>
        </w:r>
        <w:r w:rsidR="00814F49">
          <w:rPr>
            <w:rStyle w:val="Lienhypertexte"/>
          </w:rPr>
          <w:t> </w:t>
        </w:r>
        <w:r w:rsidR="004546EB" w:rsidRPr="00147D06">
          <w:rPr>
            <w:rStyle w:val="Lienhypertexte"/>
          </w:rPr>
          <w:t xml:space="preserve">3 </w:t>
        </w:r>
        <w:r w:rsidR="000C445F">
          <w:rPr>
            <w:rStyle w:val="Lienhypertexte"/>
          </w:rPr>
          <w:t>—</w:t>
        </w:r>
        <w:r w:rsidR="004546EB" w:rsidRPr="00147D06">
          <w:rPr>
            <w:rStyle w:val="Lienhypertexte"/>
          </w:rPr>
          <w:t xml:space="preserve"> </w:t>
        </w:r>
        <w:r w:rsidR="004546EB" w:rsidRPr="00147D06">
          <w:rPr>
            <w:rStyle w:val="Lienhypertexte"/>
            <w:i/>
            <w:iCs/>
          </w:rPr>
          <w:t>Le campus du Cégep de Jonquière.</w:t>
        </w:r>
        <w:r w:rsidR="004546EB">
          <w:rPr>
            <w:webHidden/>
          </w:rPr>
          <w:tab/>
        </w:r>
        <w:r w:rsidR="004546EB">
          <w:rPr>
            <w:webHidden/>
          </w:rPr>
          <w:fldChar w:fldCharType="begin"/>
        </w:r>
        <w:r w:rsidR="004546EB">
          <w:rPr>
            <w:webHidden/>
          </w:rPr>
          <w:instrText xml:space="preserve"> PAGEREF _Toc170899060 \h </w:instrText>
        </w:r>
        <w:r w:rsidR="004546EB">
          <w:rPr>
            <w:webHidden/>
          </w:rPr>
        </w:r>
        <w:r w:rsidR="004546EB">
          <w:rPr>
            <w:webHidden/>
          </w:rPr>
          <w:fldChar w:fldCharType="separate"/>
        </w:r>
        <w:r w:rsidR="004546EB">
          <w:rPr>
            <w:webHidden/>
          </w:rPr>
          <w:t>7</w:t>
        </w:r>
        <w:r w:rsidR="004546EB">
          <w:rPr>
            <w:webHidden/>
          </w:rPr>
          <w:fldChar w:fldCharType="end"/>
        </w:r>
      </w:hyperlink>
    </w:p>
    <w:p w14:paraId="6240813C" w14:textId="24648A39" w:rsidR="004546EB" w:rsidRDefault="00000000" w:rsidP="004546EB">
      <w:pPr>
        <w:pStyle w:val="Texte-Listedesfigures"/>
        <w:rPr>
          <w:rFonts w:asciiTheme="minorHAnsi" w:eastAsiaTheme="minorEastAsia" w:hAnsiTheme="minorHAnsi" w:cstheme="minorBidi"/>
          <w:kern w:val="2"/>
          <w:lang w:eastAsia="fr-CA"/>
          <w14:ligatures w14:val="standardContextual"/>
        </w:rPr>
      </w:pPr>
      <w:hyperlink w:anchor="_Toc170899061" w:history="1">
        <w:r w:rsidR="004546EB" w:rsidRPr="00147D06">
          <w:rPr>
            <w:rStyle w:val="Lienhypertexte"/>
          </w:rPr>
          <w:t>Figure</w:t>
        </w:r>
        <w:r w:rsidR="00814F49">
          <w:rPr>
            <w:rStyle w:val="Lienhypertexte"/>
          </w:rPr>
          <w:t> </w:t>
        </w:r>
        <w:r w:rsidR="004546EB" w:rsidRPr="00147D06">
          <w:rPr>
            <w:rStyle w:val="Lienhypertexte"/>
          </w:rPr>
          <w:t xml:space="preserve">4 </w:t>
        </w:r>
        <w:r w:rsidR="000C445F">
          <w:rPr>
            <w:rStyle w:val="Lienhypertexte"/>
          </w:rPr>
          <w:t>—</w:t>
        </w:r>
        <w:r w:rsidR="004546EB" w:rsidRPr="00147D06">
          <w:rPr>
            <w:rStyle w:val="Lienhypertexte"/>
          </w:rPr>
          <w:t xml:space="preserve"> </w:t>
        </w:r>
        <w:r w:rsidR="004546EB" w:rsidRPr="00147D06">
          <w:rPr>
            <w:rStyle w:val="Lienhypertexte"/>
            <w:i/>
            <w:iCs/>
          </w:rPr>
          <w:t>Un groupe d’étudiants en séance d’étude.</w:t>
        </w:r>
        <w:r w:rsidR="004546EB">
          <w:rPr>
            <w:webHidden/>
          </w:rPr>
          <w:tab/>
        </w:r>
        <w:r w:rsidR="004546EB">
          <w:rPr>
            <w:webHidden/>
          </w:rPr>
          <w:fldChar w:fldCharType="begin"/>
        </w:r>
        <w:r w:rsidR="004546EB">
          <w:rPr>
            <w:webHidden/>
          </w:rPr>
          <w:instrText xml:space="preserve"> PAGEREF _Toc170899061 \h </w:instrText>
        </w:r>
        <w:r w:rsidR="004546EB">
          <w:rPr>
            <w:webHidden/>
          </w:rPr>
        </w:r>
        <w:r w:rsidR="004546EB">
          <w:rPr>
            <w:webHidden/>
          </w:rPr>
          <w:fldChar w:fldCharType="separate"/>
        </w:r>
        <w:r w:rsidR="004546EB">
          <w:rPr>
            <w:webHidden/>
          </w:rPr>
          <w:t>7</w:t>
        </w:r>
        <w:r w:rsidR="004546EB">
          <w:rPr>
            <w:webHidden/>
          </w:rPr>
          <w:fldChar w:fldCharType="end"/>
        </w:r>
      </w:hyperlink>
    </w:p>
    <w:p w14:paraId="61C21F2C" w14:textId="77777777" w:rsidR="00675E0A" w:rsidRDefault="008B3D4B" w:rsidP="004546EB">
      <w:pPr>
        <w:pStyle w:val="Texte-Listedesfigures"/>
        <w:sectPr w:rsidR="00675E0A" w:rsidSect="00DE5CBE">
          <w:headerReference w:type="even" r:id="rId24"/>
          <w:headerReference w:type="default" r:id="rId25"/>
          <w:footerReference w:type="default" r:id="rId26"/>
          <w:headerReference w:type="first" r:id="rId27"/>
          <w:type w:val="continuous"/>
          <w:pgSz w:w="12240" w:h="15840"/>
          <w:pgMar w:top="1701" w:right="1701" w:bottom="1701" w:left="2268" w:header="1134" w:footer="709" w:gutter="0"/>
          <w:pgNumType w:fmt="lowerRoman"/>
          <w:cols w:space="708"/>
          <w:docGrid w:linePitch="360"/>
        </w:sectPr>
      </w:pPr>
      <w:r w:rsidRPr="00E87481">
        <w:fldChar w:fldCharType="end"/>
      </w:r>
    </w:p>
    <w:p w14:paraId="17B3D71E" w14:textId="77777777" w:rsidR="00AE7B2A" w:rsidRPr="00391361" w:rsidRDefault="00AE7B2A" w:rsidP="002E4EC3">
      <w:pPr>
        <w:pStyle w:val="Titre"/>
      </w:pPr>
      <w:bookmarkStart w:id="14" w:name="_Toc176439648"/>
      <w:r w:rsidRPr="00391361">
        <w:lastRenderedPageBreak/>
        <w:t>INTRODUCTION</w:t>
      </w:r>
      <w:bookmarkEnd w:id="14"/>
    </w:p>
    <w:p w14:paraId="6950516B" w14:textId="2EB4D798" w:rsidR="00F62E85" w:rsidRDefault="004C0B67" w:rsidP="002A7598">
      <w:pPr>
        <w:pStyle w:val="Texte"/>
      </w:pPr>
      <w:r>
        <w:t>Inscri</w:t>
      </w:r>
      <w:r w:rsidR="00584C05">
        <w:t>vez</w:t>
      </w:r>
      <w:r>
        <w:t xml:space="preserve"> votre texte ici</w:t>
      </w:r>
      <w:r w:rsidR="004546EB">
        <w:t>.</w:t>
      </w:r>
    </w:p>
    <w:p w14:paraId="49506690" w14:textId="77777777" w:rsidR="004C0B67" w:rsidRPr="006A5B43" w:rsidRDefault="004C0B67" w:rsidP="002A7598">
      <w:pPr>
        <w:pStyle w:val="Texte"/>
      </w:pPr>
    </w:p>
    <w:p w14:paraId="46696534" w14:textId="77777777" w:rsidR="00B416FE" w:rsidRDefault="00B416FE" w:rsidP="004221AB">
      <w:pPr>
        <w:pStyle w:val="Titre1"/>
        <w:sectPr w:rsidR="00B416FE" w:rsidSect="00675E0A">
          <w:footerReference w:type="default" r:id="rId28"/>
          <w:pgSz w:w="12240" w:h="15840"/>
          <w:pgMar w:top="1701" w:right="1701" w:bottom="1701" w:left="2268" w:header="1134" w:footer="709" w:gutter="0"/>
          <w:cols w:space="708"/>
          <w:docGrid w:linePitch="360"/>
        </w:sectPr>
      </w:pPr>
    </w:p>
    <w:p w14:paraId="2BF28800" w14:textId="77645F2B" w:rsidR="00AE7B2A" w:rsidRDefault="004C0B67" w:rsidP="004221AB">
      <w:pPr>
        <w:pStyle w:val="Titre1"/>
      </w:pPr>
      <w:bookmarkStart w:id="15" w:name="_Toc176439649"/>
      <w:r>
        <w:lastRenderedPageBreak/>
        <w:t>Inscri</w:t>
      </w:r>
      <w:r w:rsidR="00584C05">
        <w:t>vez</w:t>
      </w:r>
      <w:r>
        <w:t xml:space="preserve"> votre titre de chapitre ici</w:t>
      </w:r>
      <w:bookmarkEnd w:id="15"/>
    </w:p>
    <w:p w14:paraId="4C5733B7" w14:textId="77777777" w:rsidR="00584C05" w:rsidRDefault="00584C05" w:rsidP="00584C05">
      <w:pPr>
        <w:pStyle w:val="Texte"/>
      </w:pPr>
      <w:r>
        <w:t>Inscrivez votre texte ici.</w:t>
      </w:r>
    </w:p>
    <w:p w14:paraId="125833D5" w14:textId="4A77C833" w:rsidR="00AE7B2A" w:rsidRPr="00034467" w:rsidRDefault="004C0B67" w:rsidP="004221AB">
      <w:pPr>
        <w:pStyle w:val="Titre2"/>
      </w:pPr>
      <w:bookmarkStart w:id="16" w:name="_Toc176439650"/>
      <w:r>
        <w:t>Inscri</w:t>
      </w:r>
      <w:r w:rsidR="00584C05">
        <w:t>vez</w:t>
      </w:r>
      <w:r>
        <w:t xml:space="preserve"> votre sous-titre ici</w:t>
      </w:r>
      <w:bookmarkEnd w:id="16"/>
    </w:p>
    <w:p w14:paraId="5CC91EF6" w14:textId="5BAF708A" w:rsidR="004C0B67" w:rsidRPr="002A7598" w:rsidRDefault="004C0B67" w:rsidP="002A7598">
      <w:pPr>
        <w:pStyle w:val="Texte"/>
      </w:pPr>
      <w:r w:rsidRPr="002A7598">
        <w:t>Inscri</w:t>
      </w:r>
      <w:r w:rsidR="00584C05">
        <w:t>vez</w:t>
      </w:r>
      <w:r w:rsidRPr="002A7598">
        <w:t xml:space="preserve"> votre texte ici</w:t>
      </w:r>
      <w:r w:rsidR="00B416FE">
        <w:t>. Voici</w:t>
      </w:r>
      <w:r w:rsidR="008B3D4B" w:rsidRPr="002A7598">
        <w:t xml:space="preserve"> </w:t>
      </w:r>
      <w:r w:rsidR="00DD1ED0" w:rsidRPr="002A7598">
        <w:t xml:space="preserve">un </w:t>
      </w:r>
      <w:r w:rsidR="008B3D4B" w:rsidRPr="002A7598">
        <w:t>exemple de figure.</w:t>
      </w:r>
    </w:p>
    <w:p w14:paraId="2B06B012" w14:textId="77777777" w:rsidR="002A7598" w:rsidRDefault="001C3070" w:rsidP="002A7598">
      <w:pPr>
        <w:pStyle w:val="Texte"/>
      </w:pPr>
      <w:r>
        <w:rPr>
          <w:noProof/>
        </w:rPr>
        <mc:AlternateContent>
          <mc:Choice Requires="wpg">
            <w:drawing>
              <wp:inline distT="0" distB="0" distL="0" distR="0" wp14:anchorId="42B55AE2" wp14:editId="0CC64AC7">
                <wp:extent cx="3829050" cy="2266950"/>
                <wp:effectExtent l="0" t="0" r="0" b="0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2266950"/>
                          <a:chOff x="0" y="0"/>
                          <a:chExt cx="5791835" cy="3270081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835" cy="2694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0" y="2693731"/>
                            <a:ext cx="5791835" cy="5763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6D8737" w14:textId="5E3BC0F1" w:rsidR="001C3070" w:rsidRDefault="001C3070" w:rsidP="001C3070">
                              <w:bookmarkStart w:id="17" w:name="_Toc170898883"/>
                              <w:bookmarkStart w:id="18" w:name="_Toc170899058"/>
                              <w:r>
                                <w:t>Figure</w:t>
                              </w:r>
                              <w:r w:rsidR="00814F49">
                                <w:t> </w:t>
                              </w:r>
                              <w:fldSimple w:instr=" SEQ Figure \* ARABIC ">
                                <w:r w:rsidR="004546EB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 xml:space="preserve"> </w:t>
                              </w:r>
                              <w:r w:rsidR="000C445F">
                                <w:t>—</w:t>
                              </w:r>
                              <w:r>
                                <w:t xml:space="preserve"> </w:t>
                              </w:r>
                              <w:r w:rsidRPr="00A3335E">
                                <w:rPr>
                                  <w:i/>
                                  <w:iCs/>
                                </w:rPr>
                                <w:t>Organigramme de l’équipe.</w:t>
                              </w:r>
                              <w:bookmarkEnd w:id="17"/>
                              <w:bookmarkEnd w:id="18"/>
                              <w:r>
                                <w:t xml:space="preserve"> </w:t>
                              </w:r>
                            </w:p>
                            <w:p w14:paraId="23E9176F" w14:textId="312B58DD" w:rsidR="001C3070" w:rsidRPr="00A3335E" w:rsidRDefault="001C3070" w:rsidP="001C30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335E">
                                <w:rPr>
                                  <w:sz w:val="20"/>
                                  <w:szCs w:val="20"/>
                                </w:rPr>
                                <w:t xml:space="preserve">Source : </w:t>
                              </w:r>
                              <w:hyperlink r:id="rId31" w:history="1">
                                <w:r w:rsidRPr="00A3335E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Cette photo</w:t>
                                </w:r>
                              </w:hyperlink>
                              <w:r w:rsidRPr="00A3335E">
                                <w:rPr>
                                  <w:sz w:val="20"/>
                                  <w:szCs w:val="20"/>
                                </w:rPr>
                                <w:t xml:space="preserve"> par Auteur inconnu est soumise à la licence</w:t>
                              </w:r>
                              <w:r w:rsidR="00814F49"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  <w:hyperlink r:id="rId32" w:history="1">
                                <w:r w:rsidRPr="00A3335E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CC BY</w:t>
                                </w:r>
                              </w:hyperlink>
                            </w:p>
                            <w:p w14:paraId="4034B79E" w14:textId="77777777" w:rsidR="001C3070" w:rsidRPr="008B3D4B" w:rsidRDefault="001C3070" w:rsidP="001C3070">
                              <w:pPr>
                                <w:pStyle w:val="Lgende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55AE2" id="Groupe 3" o:spid="_x0000_s1026" style="width:301.5pt;height:178.5pt;mso-position-horizontal-relative:char;mso-position-vertical-relative:line" coordsize="57918,327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7918;height:26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">
                  <v:imagedata r:id="rId3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26937;width:57918;height:5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B6D8737" w14:textId="5E3BC0F1" w:rsidR="001C3070" w:rsidRDefault="001C3070" w:rsidP="001C3070">
                        <w:bookmarkStart w:id="19" w:name="_Toc170898883"/>
                        <w:bookmarkStart w:id="20" w:name="_Toc170899058"/>
                        <w:r>
                          <w:t>Figure</w:t>
                        </w:r>
                        <w:r w:rsidR="00814F49">
                          <w:t> </w:t>
                        </w:r>
                        <w:fldSimple w:instr=" SEQ Figure \* ARABIC ">
                          <w:r w:rsidR="004546EB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 xml:space="preserve"> </w:t>
                        </w:r>
                        <w:r w:rsidR="000C445F">
                          <w:t>—</w:t>
                        </w:r>
                        <w:r>
                          <w:t xml:space="preserve"> </w:t>
                        </w:r>
                        <w:r w:rsidRPr="00A3335E">
                          <w:rPr>
                            <w:i/>
                            <w:iCs/>
                          </w:rPr>
                          <w:t>Organigramme de l’équipe.</w:t>
                        </w:r>
                        <w:bookmarkEnd w:id="19"/>
                        <w:bookmarkEnd w:id="20"/>
                        <w:r>
                          <w:t xml:space="preserve"> </w:t>
                        </w:r>
                      </w:p>
                      <w:p w14:paraId="23E9176F" w14:textId="312B58DD" w:rsidR="001C3070" w:rsidRPr="00A3335E" w:rsidRDefault="001C3070" w:rsidP="001C3070">
                        <w:pPr>
                          <w:rPr>
                            <w:sz w:val="20"/>
                            <w:szCs w:val="20"/>
                          </w:rPr>
                        </w:pPr>
                        <w:r w:rsidRPr="00A3335E">
                          <w:rPr>
                            <w:sz w:val="20"/>
                            <w:szCs w:val="20"/>
                          </w:rPr>
                          <w:t xml:space="preserve">Source : </w:t>
                        </w:r>
                        <w:hyperlink r:id="rId34" w:history="1">
                          <w:r w:rsidRPr="00A3335E">
                            <w:rPr>
                              <w:rStyle w:val="Lienhypertexte"/>
                              <w:sz w:val="20"/>
                              <w:szCs w:val="20"/>
                            </w:rPr>
                            <w:t>Cette photo</w:t>
                          </w:r>
                        </w:hyperlink>
                        <w:r w:rsidRPr="00A3335E">
                          <w:rPr>
                            <w:sz w:val="20"/>
                            <w:szCs w:val="20"/>
                          </w:rPr>
                          <w:t xml:space="preserve"> par Auteur inconnu est soumise à la licence</w:t>
                        </w:r>
                        <w:r w:rsidR="00814F49">
                          <w:rPr>
                            <w:sz w:val="20"/>
                            <w:szCs w:val="20"/>
                          </w:rPr>
                          <w:t> </w:t>
                        </w:r>
                        <w:hyperlink r:id="rId35" w:history="1">
                          <w:r w:rsidRPr="00A3335E">
                            <w:rPr>
                              <w:rStyle w:val="Lienhypertexte"/>
                              <w:sz w:val="20"/>
                              <w:szCs w:val="20"/>
                            </w:rPr>
                            <w:t>CC BY</w:t>
                          </w:r>
                        </w:hyperlink>
                      </w:p>
                      <w:p w14:paraId="4034B79E" w14:textId="77777777" w:rsidR="001C3070" w:rsidRPr="008B3D4B" w:rsidRDefault="001C3070" w:rsidP="001C3070">
                        <w:pPr>
                          <w:pStyle w:val="Lgende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B5A021" w14:textId="3A08BF42" w:rsidR="00391361" w:rsidRDefault="004C0B67" w:rsidP="004221AB">
      <w:pPr>
        <w:pStyle w:val="Titre2"/>
      </w:pPr>
      <w:bookmarkStart w:id="21" w:name="_Toc176439651"/>
      <w:r>
        <w:t>Inscri</w:t>
      </w:r>
      <w:r w:rsidR="00584C05">
        <w:t>vez</w:t>
      </w:r>
      <w:r>
        <w:t xml:space="preserve"> votre sous-titre ici</w:t>
      </w:r>
      <w:bookmarkEnd w:id="21"/>
    </w:p>
    <w:p w14:paraId="14CCE6E3" w14:textId="7401EE7B" w:rsidR="004C0B67" w:rsidRPr="006A5B43" w:rsidRDefault="004C0B67" w:rsidP="002A7598">
      <w:pPr>
        <w:pStyle w:val="Texte"/>
        <w:rPr>
          <w:spacing w:val="-2"/>
        </w:rPr>
      </w:pPr>
      <w:r>
        <w:t>Inscri</w:t>
      </w:r>
      <w:r w:rsidR="00584C05">
        <w:t>vez</w:t>
      </w:r>
      <w:r>
        <w:t xml:space="preserve"> votre texte ici</w:t>
      </w:r>
      <w:r w:rsidR="004546EB">
        <w:t>.</w:t>
      </w:r>
    </w:p>
    <w:p w14:paraId="13C23E3A" w14:textId="0DCEB259" w:rsidR="008547CF" w:rsidRDefault="004C0B67" w:rsidP="004221AB">
      <w:pPr>
        <w:pStyle w:val="Titre2"/>
      </w:pPr>
      <w:bookmarkStart w:id="22" w:name="_Toc176439652"/>
      <w:r>
        <w:t>Inscri</w:t>
      </w:r>
      <w:r w:rsidR="00584C05">
        <w:t>vez</w:t>
      </w:r>
      <w:r>
        <w:t xml:space="preserve"> votre sous-titre ici</w:t>
      </w:r>
      <w:bookmarkEnd w:id="22"/>
    </w:p>
    <w:p w14:paraId="0899E33F" w14:textId="12523298" w:rsidR="00AD2477" w:rsidRDefault="004C0B67" w:rsidP="002A7598">
      <w:pPr>
        <w:pStyle w:val="Texte"/>
        <w:sectPr w:rsidR="00AD2477" w:rsidSect="00B416FE">
          <w:pgSz w:w="12240" w:h="15840"/>
          <w:pgMar w:top="1701" w:right="1701" w:bottom="1701" w:left="2268" w:header="1134" w:footer="709" w:gutter="0"/>
          <w:cols w:space="708"/>
          <w:docGrid w:linePitch="360"/>
        </w:sectPr>
      </w:pPr>
      <w:r>
        <w:t>Inscri</w:t>
      </w:r>
      <w:r w:rsidR="00584C05">
        <w:t>vez</w:t>
      </w:r>
      <w:r>
        <w:t xml:space="preserve"> votre texte ici</w:t>
      </w:r>
      <w:r w:rsidR="004546EB">
        <w:t>.</w:t>
      </w:r>
    </w:p>
    <w:p w14:paraId="6D3CC5C1" w14:textId="1126F2D1" w:rsidR="00AE7B2A" w:rsidRPr="00391361" w:rsidRDefault="004C0B67" w:rsidP="004221AB">
      <w:pPr>
        <w:pStyle w:val="Titre1"/>
      </w:pPr>
      <w:bookmarkStart w:id="23" w:name="_Toc176439653"/>
      <w:r>
        <w:lastRenderedPageBreak/>
        <w:t>Inscri</w:t>
      </w:r>
      <w:r w:rsidR="00584C05">
        <w:t>vez</w:t>
      </w:r>
      <w:r>
        <w:t xml:space="preserve"> votre titre de chapitre ici</w:t>
      </w:r>
      <w:bookmarkEnd w:id="23"/>
    </w:p>
    <w:p w14:paraId="4F7B5CDF" w14:textId="00E7F637" w:rsidR="00A42F93" w:rsidRDefault="004C0B67" w:rsidP="002A7598">
      <w:pPr>
        <w:pStyle w:val="Texte"/>
      </w:pPr>
      <w:r>
        <w:t>Inscri</w:t>
      </w:r>
      <w:r w:rsidR="00584C05">
        <w:t>vez</w:t>
      </w:r>
      <w:r>
        <w:t xml:space="preserve"> votre texte ici</w:t>
      </w:r>
      <w:r w:rsidR="004546EB">
        <w:t>.</w:t>
      </w:r>
    </w:p>
    <w:p w14:paraId="4AA6B63F" w14:textId="0D5A3502" w:rsidR="004C0B67" w:rsidRPr="004221AB" w:rsidRDefault="004C0B67" w:rsidP="004221AB">
      <w:pPr>
        <w:pStyle w:val="Titre2"/>
      </w:pPr>
      <w:bookmarkStart w:id="24" w:name="_Toc176439654"/>
      <w:r w:rsidRPr="004221AB">
        <w:t>Inscri</w:t>
      </w:r>
      <w:r w:rsidR="00584C05">
        <w:t>vez</w:t>
      </w:r>
      <w:r w:rsidRPr="004221AB">
        <w:t xml:space="preserve"> votre sous-titre ici</w:t>
      </w:r>
      <w:bookmarkEnd w:id="24"/>
    </w:p>
    <w:p w14:paraId="6341E9BD" w14:textId="049E21B2" w:rsidR="001C3070" w:rsidRDefault="001C3070" w:rsidP="002A7598">
      <w:pPr>
        <w:pStyle w:val="Texte"/>
      </w:pPr>
      <w:r>
        <w:t>Inscri</w:t>
      </w:r>
      <w:r w:rsidR="00584C05">
        <w:t>vez</w:t>
      </w:r>
      <w:r>
        <w:t xml:space="preserve"> votre texte ici</w:t>
      </w:r>
      <w:r w:rsidR="00AD2477">
        <w:t xml:space="preserve">. Voici un </w:t>
      </w:r>
      <w:r>
        <w:t>exemple de figure.</w:t>
      </w:r>
    </w:p>
    <w:p w14:paraId="27F78B2D" w14:textId="77777777" w:rsidR="00C0628F" w:rsidRDefault="001C3070" w:rsidP="002A7598">
      <w:pPr>
        <w:pStyle w:val="Texte"/>
      </w:pPr>
      <w:r>
        <w:rPr>
          <w:noProof/>
        </w:rPr>
        <w:drawing>
          <wp:inline distT="0" distB="0" distL="0" distR="0" wp14:anchorId="59987CD1" wp14:editId="6BF9BF3A">
            <wp:extent cx="3333003" cy="2118931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7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333003" cy="211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90A9" w14:textId="199B301E" w:rsidR="008A0A97" w:rsidRDefault="00C0628F" w:rsidP="002A7598">
      <w:pPr>
        <w:ind w:left="576"/>
      </w:pPr>
      <w:bookmarkStart w:id="25" w:name="_Toc170899059"/>
      <w:r>
        <w:t>Figure</w:t>
      </w:r>
      <w:r w:rsidR="00814F49">
        <w:t> </w:t>
      </w:r>
      <w:fldSimple w:instr=" SEQ Figure \* ARABIC ">
        <w:r w:rsidR="004546EB">
          <w:rPr>
            <w:noProof/>
          </w:rPr>
          <w:t>2</w:t>
        </w:r>
      </w:fldSimple>
      <w:r>
        <w:t xml:space="preserve"> </w:t>
      </w:r>
      <w:r w:rsidR="000C445F">
        <w:t>—</w:t>
      </w:r>
      <w:r>
        <w:t xml:space="preserve"> </w:t>
      </w:r>
      <w:r w:rsidRPr="00A3335E">
        <w:rPr>
          <w:i/>
          <w:iCs/>
        </w:rPr>
        <w:t>Pyramide des besoins de Maslow.</w:t>
      </w:r>
      <w:bookmarkEnd w:id="25"/>
    </w:p>
    <w:p w14:paraId="707B6D20" w14:textId="596347F6" w:rsidR="001C3070" w:rsidRPr="00A3335E" w:rsidRDefault="008A0A97" w:rsidP="002A7598">
      <w:pPr>
        <w:ind w:left="576"/>
        <w:rPr>
          <w:sz w:val="20"/>
          <w:szCs w:val="20"/>
        </w:rPr>
      </w:pPr>
      <w:r w:rsidRPr="00A3335E">
        <w:rPr>
          <w:sz w:val="20"/>
          <w:szCs w:val="20"/>
        </w:rPr>
        <w:t xml:space="preserve">Source : </w:t>
      </w:r>
      <w:hyperlink r:id="rId38" w:history="1">
        <w:r w:rsidRPr="00A3335E">
          <w:rPr>
            <w:rStyle w:val="Lienhypertexte"/>
            <w:sz w:val="20"/>
            <w:szCs w:val="20"/>
          </w:rPr>
          <w:t>Cette photo</w:t>
        </w:r>
      </w:hyperlink>
      <w:r w:rsidRPr="00A3335E">
        <w:rPr>
          <w:sz w:val="20"/>
          <w:szCs w:val="20"/>
        </w:rPr>
        <w:t xml:space="preserve"> par Auteur inconnu est soumise à la licence</w:t>
      </w:r>
      <w:r w:rsidR="00814F49">
        <w:rPr>
          <w:sz w:val="20"/>
          <w:szCs w:val="20"/>
        </w:rPr>
        <w:t> </w:t>
      </w:r>
      <w:hyperlink r:id="rId39" w:history="1">
        <w:r w:rsidRPr="00A3335E">
          <w:rPr>
            <w:rStyle w:val="Lienhypertexte"/>
            <w:sz w:val="20"/>
            <w:szCs w:val="20"/>
          </w:rPr>
          <w:t>CC BY-SA-NC</w:t>
        </w:r>
      </w:hyperlink>
    </w:p>
    <w:p w14:paraId="3BBA222B" w14:textId="131A2D4E" w:rsidR="004C0B67" w:rsidRDefault="004C0B67" w:rsidP="004221AB">
      <w:pPr>
        <w:pStyle w:val="Titre2"/>
      </w:pPr>
      <w:bookmarkStart w:id="26" w:name="_Toc176439655"/>
      <w:r>
        <w:t>Inscri</w:t>
      </w:r>
      <w:r w:rsidR="00584C05">
        <w:t>vez</w:t>
      </w:r>
      <w:r>
        <w:t xml:space="preserve"> votre sous-titre ici</w:t>
      </w:r>
      <w:bookmarkEnd w:id="26"/>
    </w:p>
    <w:p w14:paraId="6EBD8E88" w14:textId="5D26AD2C" w:rsidR="004C0B67" w:rsidRPr="004C0B67" w:rsidRDefault="004C0B67" w:rsidP="002A7598">
      <w:pPr>
        <w:pStyle w:val="Texte"/>
      </w:pPr>
      <w:r>
        <w:t>Inscri</w:t>
      </w:r>
      <w:r w:rsidR="00584C05">
        <w:t>vez</w:t>
      </w:r>
      <w:r>
        <w:t xml:space="preserve"> votre texte ici</w:t>
      </w:r>
      <w:r w:rsidR="004546EB">
        <w:t>.</w:t>
      </w:r>
    </w:p>
    <w:p w14:paraId="4CBB9782" w14:textId="277012BD" w:rsidR="003E2BD1" w:rsidRDefault="003E2BD1" w:rsidP="004221AB">
      <w:pPr>
        <w:pStyle w:val="Titre2"/>
      </w:pPr>
      <w:bookmarkStart w:id="27" w:name="_Toc176439656"/>
      <w:r>
        <w:lastRenderedPageBreak/>
        <w:t>Inscri</w:t>
      </w:r>
      <w:r w:rsidR="00584C05">
        <w:t>vez</w:t>
      </w:r>
      <w:r>
        <w:t xml:space="preserve"> votre sous-titre ici</w:t>
      </w:r>
      <w:bookmarkEnd w:id="27"/>
    </w:p>
    <w:p w14:paraId="2A2DC278" w14:textId="5B54F6F5" w:rsidR="003E2BD1" w:rsidRPr="004C0B67" w:rsidRDefault="003E2BD1" w:rsidP="002A7598">
      <w:pPr>
        <w:pStyle w:val="Texte"/>
      </w:pPr>
      <w:r>
        <w:t>Inscri</w:t>
      </w:r>
      <w:r w:rsidR="00584C05">
        <w:t>vez</w:t>
      </w:r>
      <w:r>
        <w:t xml:space="preserve"> votre texte ici</w:t>
      </w:r>
      <w:r w:rsidR="004546EB">
        <w:t>.</w:t>
      </w:r>
    </w:p>
    <w:p w14:paraId="2D73A2EC" w14:textId="77777777" w:rsidR="00CD5F29" w:rsidRDefault="00CD5F29" w:rsidP="004C0B67">
      <w:pPr>
        <w:rPr>
          <w:rFonts w:ascii="Times New Roman" w:hAnsi="Times New Roman"/>
          <w:sz w:val="24"/>
          <w:szCs w:val="24"/>
        </w:rPr>
        <w:sectPr w:rsidR="00CD5F29" w:rsidSect="00AD2477">
          <w:pgSz w:w="12240" w:h="15840"/>
          <w:pgMar w:top="1701" w:right="1701" w:bottom="1701" w:left="2268" w:header="1134" w:footer="709" w:gutter="0"/>
          <w:cols w:space="708"/>
          <w:docGrid w:linePitch="360"/>
        </w:sectPr>
      </w:pPr>
    </w:p>
    <w:p w14:paraId="643C4EFD" w14:textId="2BD64F21" w:rsidR="004C0B67" w:rsidRPr="004221AB" w:rsidRDefault="004C0B67" w:rsidP="004221AB">
      <w:pPr>
        <w:pStyle w:val="Titre1"/>
      </w:pPr>
      <w:bookmarkStart w:id="28" w:name="_Toc176439657"/>
      <w:r w:rsidRPr="004221AB">
        <w:lastRenderedPageBreak/>
        <w:t>Inscri</w:t>
      </w:r>
      <w:r w:rsidR="00584C05">
        <w:t>vez</w:t>
      </w:r>
      <w:r w:rsidRPr="004221AB">
        <w:t xml:space="preserve"> votre titre de chapitre ici</w:t>
      </w:r>
      <w:bookmarkEnd w:id="28"/>
    </w:p>
    <w:p w14:paraId="78AF3BC3" w14:textId="5DAD22A9" w:rsidR="004C0B67" w:rsidRDefault="004C0B67" w:rsidP="002A7598">
      <w:pPr>
        <w:pStyle w:val="Texte"/>
      </w:pPr>
      <w:r>
        <w:t>Inscri</w:t>
      </w:r>
      <w:r w:rsidR="00584C05">
        <w:t>vez</w:t>
      </w:r>
      <w:r>
        <w:t xml:space="preserve"> votre texte ici</w:t>
      </w:r>
      <w:r w:rsidR="004546EB">
        <w:t>.</w:t>
      </w:r>
    </w:p>
    <w:p w14:paraId="7594B1B4" w14:textId="2275D311" w:rsidR="004C0B67" w:rsidRDefault="004C0B67" w:rsidP="004221AB">
      <w:pPr>
        <w:pStyle w:val="Titre2"/>
      </w:pPr>
      <w:bookmarkStart w:id="29" w:name="_Toc176439658"/>
      <w:r>
        <w:t>Inscr</w:t>
      </w:r>
      <w:r w:rsidR="00E82E92">
        <w:t>i</w:t>
      </w:r>
      <w:r w:rsidR="00584C05">
        <w:t>vez</w:t>
      </w:r>
      <w:r>
        <w:t xml:space="preserve"> votre sous-titre ici</w:t>
      </w:r>
      <w:bookmarkEnd w:id="29"/>
    </w:p>
    <w:p w14:paraId="09BA704A" w14:textId="03B4701C" w:rsidR="00983B29" w:rsidRDefault="00983B29" w:rsidP="002A7598">
      <w:pPr>
        <w:pStyle w:val="Texte"/>
      </w:pPr>
      <w:proofErr w:type="spellStart"/>
      <w:r>
        <w:t>Inscri</w:t>
      </w:r>
      <w:r w:rsidR="00584C05">
        <w:t>vez</w:t>
      </w:r>
      <w:r>
        <w:t>votre</w:t>
      </w:r>
      <w:proofErr w:type="spellEnd"/>
      <w:r>
        <w:t xml:space="preserve"> texte ici</w:t>
      </w:r>
      <w:r w:rsidR="00AD2477">
        <w:t>. Voici</w:t>
      </w:r>
      <w:r>
        <w:t xml:space="preserve"> un exemple de figure</w:t>
      </w:r>
      <w:r w:rsidR="00AD2477">
        <w:t>s</w:t>
      </w:r>
      <w:r>
        <w:t>.</w:t>
      </w:r>
    </w:p>
    <w:p w14:paraId="2039FE0C" w14:textId="201E43E2" w:rsidR="00002E58" w:rsidRDefault="00002E58" w:rsidP="002A7598">
      <w:pPr>
        <w:pStyle w:val="Texte"/>
      </w:pPr>
      <w:r>
        <w:rPr>
          <w:noProof/>
        </w:rPr>
        <w:drawing>
          <wp:inline distT="0" distB="0" distL="0" distR="0" wp14:anchorId="441F02A7" wp14:editId="6F0718A3">
            <wp:extent cx="3248025" cy="1710626"/>
            <wp:effectExtent l="0" t="0" r="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433" cy="171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2B5C8" w14:textId="7A76B566" w:rsidR="00002E58" w:rsidRDefault="00002E58" w:rsidP="002A7598">
      <w:pPr>
        <w:ind w:left="576"/>
      </w:pPr>
      <w:bookmarkStart w:id="30" w:name="_Toc170899060"/>
      <w:r>
        <w:t>Figure</w:t>
      </w:r>
      <w:r w:rsidR="00814F49">
        <w:t> </w:t>
      </w:r>
      <w:fldSimple w:instr=" SEQ Figure \* ARABIC ">
        <w:r w:rsidR="004546EB">
          <w:rPr>
            <w:noProof/>
          </w:rPr>
          <w:t>3</w:t>
        </w:r>
      </w:fldSimple>
      <w:r>
        <w:t xml:space="preserve"> </w:t>
      </w:r>
      <w:r w:rsidR="000C445F">
        <w:t>—</w:t>
      </w:r>
      <w:r>
        <w:t xml:space="preserve"> </w:t>
      </w:r>
      <w:r w:rsidRPr="00002E58">
        <w:rPr>
          <w:i/>
          <w:iCs/>
        </w:rPr>
        <w:t>Le campus du Cégep de Jonquière.</w:t>
      </w:r>
      <w:bookmarkEnd w:id="30"/>
    </w:p>
    <w:p w14:paraId="35F3C476" w14:textId="6EF74558" w:rsidR="00002E58" w:rsidRDefault="00002E58" w:rsidP="002A7598">
      <w:pPr>
        <w:ind w:left="576"/>
        <w:rPr>
          <w:sz w:val="20"/>
          <w:szCs w:val="20"/>
        </w:rPr>
      </w:pPr>
      <w:r w:rsidRPr="00002E58">
        <w:rPr>
          <w:sz w:val="20"/>
          <w:szCs w:val="20"/>
        </w:rPr>
        <w:t xml:space="preserve">Source : </w:t>
      </w:r>
      <w:hyperlink r:id="rId42" w:history="1">
        <w:r w:rsidRPr="00002E58">
          <w:rPr>
            <w:rStyle w:val="Lienhypertexte"/>
            <w:sz w:val="20"/>
            <w:szCs w:val="20"/>
          </w:rPr>
          <w:t>Cette photo</w:t>
        </w:r>
      </w:hyperlink>
      <w:r w:rsidRPr="00002E58">
        <w:rPr>
          <w:sz w:val="20"/>
          <w:szCs w:val="20"/>
        </w:rPr>
        <w:t xml:space="preserve"> par Auteur inconnu est soumise à la licence</w:t>
      </w:r>
      <w:r w:rsidR="00814F49">
        <w:rPr>
          <w:sz w:val="20"/>
          <w:szCs w:val="20"/>
        </w:rPr>
        <w:t> </w:t>
      </w:r>
      <w:hyperlink r:id="rId43" w:history="1">
        <w:r w:rsidRPr="00002E58">
          <w:rPr>
            <w:rStyle w:val="Lienhypertexte"/>
            <w:sz w:val="20"/>
            <w:szCs w:val="20"/>
          </w:rPr>
          <w:t>CC BY-SA</w:t>
        </w:r>
      </w:hyperlink>
    </w:p>
    <w:p w14:paraId="25E5CD5A" w14:textId="77777777" w:rsidR="004546EB" w:rsidRPr="00002E58" w:rsidRDefault="004546EB" w:rsidP="00002E58">
      <w:pPr>
        <w:rPr>
          <w:sz w:val="20"/>
          <w:szCs w:val="20"/>
        </w:rPr>
      </w:pPr>
    </w:p>
    <w:p w14:paraId="453081BE" w14:textId="77777777" w:rsidR="004546EB" w:rsidRDefault="004546EB" w:rsidP="002A7598">
      <w:pPr>
        <w:pStyle w:val="Lgende"/>
        <w:keepNext/>
        <w:ind w:left="576"/>
        <w:jc w:val="both"/>
      </w:pPr>
      <w:r>
        <w:rPr>
          <w:noProof/>
        </w:rPr>
        <w:drawing>
          <wp:inline distT="0" distB="0" distL="0" distR="0" wp14:anchorId="15690B35" wp14:editId="03B7AC67">
            <wp:extent cx="3095625" cy="1947158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110" cy="194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9721" w14:textId="7B36ACAC" w:rsidR="004546EB" w:rsidRDefault="004546EB" w:rsidP="002A7598">
      <w:pPr>
        <w:ind w:left="576"/>
        <w:rPr>
          <w:sz w:val="18"/>
          <w:szCs w:val="18"/>
        </w:rPr>
      </w:pPr>
      <w:bookmarkStart w:id="31" w:name="_Toc170899061"/>
      <w:r>
        <w:t>Figure</w:t>
      </w:r>
      <w:r w:rsidR="00814F49">
        <w:t> </w:t>
      </w:r>
      <w:fldSimple w:instr=" SEQ Figure \* ARABIC ">
        <w:r>
          <w:rPr>
            <w:noProof/>
          </w:rPr>
          <w:t>4</w:t>
        </w:r>
      </w:fldSimple>
      <w:r>
        <w:t xml:space="preserve"> </w:t>
      </w:r>
      <w:r w:rsidR="000C445F">
        <w:t>—</w:t>
      </w:r>
      <w:r>
        <w:t xml:space="preserve"> </w:t>
      </w:r>
      <w:r>
        <w:rPr>
          <w:i/>
          <w:iCs/>
        </w:rPr>
        <w:t>Un groupe d’étudiants</w:t>
      </w:r>
      <w:r w:rsidRPr="004546EB">
        <w:rPr>
          <w:i/>
          <w:iCs/>
        </w:rPr>
        <w:t xml:space="preserve"> en séance d’étude.</w:t>
      </w:r>
      <w:bookmarkEnd w:id="31"/>
      <w:r w:rsidRPr="004546EB">
        <w:rPr>
          <w:sz w:val="18"/>
          <w:szCs w:val="18"/>
        </w:rPr>
        <w:t xml:space="preserve"> </w:t>
      </w:r>
    </w:p>
    <w:p w14:paraId="79C4701E" w14:textId="7387482E" w:rsidR="00002E58" w:rsidRPr="004546EB" w:rsidRDefault="004546EB" w:rsidP="002A7598">
      <w:pPr>
        <w:ind w:left="576"/>
        <w:rPr>
          <w:sz w:val="20"/>
          <w:szCs w:val="20"/>
        </w:rPr>
      </w:pPr>
      <w:r w:rsidRPr="004546EB">
        <w:rPr>
          <w:sz w:val="20"/>
          <w:szCs w:val="20"/>
        </w:rPr>
        <w:t xml:space="preserve">Source : </w:t>
      </w:r>
      <w:hyperlink r:id="rId46" w:history="1">
        <w:r w:rsidRPr="004546EB">
          <w:rPr>
            <w:rStyle w:val="Lienhypertexte"/>
            <w:sz w:val="20"/>
            <w:szCs w:val="20"/>
          </w:rPr>
          <w:t>Cette photo</w:t>
        </w:r>
      </w:hyperlink>
      <w:r w:rsidRPr="004546EB">
        <w:rPr>
          <w:sz w:val="20"/>
          <w:szCs w:val="20"/>
        </w:rPr>
        <w:t xml:space="preserve"> par Auteur inconnu est soumise à la licence</w:t>
      </w:r>
      <w:r w:rsidR="00814F49">
        <w:rPr>
          <w:sz w:val="20"/>
          <w:szCs w:val="20"/>
        </w:rPr>
        <w:t> </w:t>
      </w:r>
      <w:hyperlink r:id="rId47" w:history="1">
        <w:r w:rsidRPr="004546EB">
          <w:rPr>
            <w:rStyle w:val="Lienhypertexte"/>
            <w:sz w:val="20"/>
            <w:szCs w:val="20"/>
          </w:rPr>
          <w:t>CC BY-SA-NC</w:t>
        </w:r>
      </w:hyperlink>
    </w:p>
    <w:p w14:paraId="104CF87C" w14:textId="0ECF5D78" w:rsidR="004C0B67" w:rsidRDefault="004C0B67" w:rsidP="004221AB">
      <w:pPr>
        <w:pStyle w:val="Titre2"/>
      </w:pPr>
      <w:bookmarkStart w:id="32" w:name="_Toc176439659"/>
      <w:r>
        <w:lastRenderedPageBreak/>
        <w:t>Inscri</w:t>
      </w:r>
      <w:r w:rsidR="00584C05">
        <w:t>vez</w:t>
      </w:r>
      <w:r>
        <w:t xml:space="preserve"> votre sous-titre ici</w:t>
      </w:r>
      <w:bookmarkEnd w:id="32"/>
    </w:p>
    <w:p w14:paraId="4280DD2B" w14:textId="70ABD14B" w:rsidR="001451C8" w:rsidRDefault="004C0B67" w:rsidP="002A7598">
      <w:pPr>
        <w:pStyle w:val="Texte"/>
      </w:pPr>
      <w:r>
        <w:t>Inscri</w:t>
      </w:r>
      <w:r w:rsidR="00584C05">
        <w:t>vez</w:t>
      </w:r>
      <w:r>
        <w:t xml:space="preserve"> votre texte ici</w:t>
      </w:r>
      <w:r w:rsidR="004546EB">
        <w:t>.</w:t>
      </w:r>
    </w:p>
    <w:p w14:paraId="69C23647" w14:textId="0700D9DA" w:rsidR="003A5A8B" w:rsidRDefault="003A5A8B" w:rsidP="004221AB">
      <w:pPr>
        <w:pStyle w:val="Titre2"/>
      </w:pPr>
      <w:bookmarkStart w:id="33" w:name="_Toc176439660"/>
      <w:r>
        <w:t>Inscri</w:t>
      </w:r>
      <w:r w:rsidR="00584C05">
        <w:t>vez</w:t>
      </w:r>
      <w:r>
        <w:t xml:space="preserve"> votre sous-titre ici</w:t>
      </w:r>
      <w:bookmarkEnd w:id="33"/>
    </w:p>
    <w:p w14:paraId="696B2E48" w14:textId="6551EAEB" w:rsidR="00F22690" w:rsidRDefault="003A5A8B" w:rsidP="002A7598">
      <w:pPr>
        <w:pStyle w:val="Texte"/>
      </w:pPr>
      <w:r>
        <w:t>Inscri</w:t>
      </w:r>
      <w:r w:rsidR="00584C05">
        <w:t>vez</w:t>
      </w:r>
      <w:r>
        <w:t xml:space="preserve"> votre texte ic</w:t>
      </w:r>
      <w:r w:rsidR="00F22690">
        <w:t>i</w:t>
      </w:r>
      <w:r w:rsidR="004546EB">
        <w:t>.</w:t>
      </w:r>
    </w:p>
    <w:p w14:paraId="3BBDE46E" w14:textId="77777777" w:rsidR="00F22690" w:rsidRDefault="00F22690" w:rsidP="002A7598">
      <w:pPr>
        <w:pStyle w:val="Texte"/>
      </w:pPr>
    </w:p>
    <w:p w14:paraId="41A91650" w14:textId="77777777" w:rsidR="00F22690" w:rsidRDefault="00F22690" w:rsidP="002A7598">
      <w:pPr>
        <w:pStyle w:val="Texte"/>
        <w:sectPr w:rsidR="00F22690" w:rsidSect="00CD5F29">
          <w:pgSz w:w="12240" w:h="15840"/>
          <w:pgMar w:top="1701" w:right="1701" w:bottom="1701" w:left="2268" w:header="1134" w:footer="709" w:gutter="0"/>
          <w:cols w:space="708"/>
          <w:docGrid w:linePitch="360"/>
        </w:sectPr>
      </w:pPr>
    </w:p>
    <w:p w14:paraId="31102B30" w14:textId="77777777" w:rsidR="001451C8" w:rsidRDefault="00B331E1" w:rsidP="002E4EC3">
      <w:pPr>
        <w:pStyle w:val="Titre"/>
      </w:pPr>
      <w:bookmarkStart w:id="34" w:name="_Toc176439661"/>
      <w:r>
        <w:lastRenderedPageBreak/>
        <w:t>CONCLUSION</w:t>
      </w:r>
      <w:bookmarkEnd w:id="34"/>
    </w:p>
    <w:p w14:paraId="5455979E" w14:textId="5BFEE486" w:rsidR="00337B75" w:rsidRDefault="00B331E1" w:rsidP="002A7598">
      <w:pPr>
        <w:pStyle w:val="Texte"/>
      </w:pPr>
      <w:r>
        <w:t>Inscri</w:t>
      </w:r>
      <w:r w:rsidR="00584C05">
        <w:t>vez</w:t>
      </w:r>
      <w:r>
        <w:t xml:space="preserve"> votre texte ici</w:t>
      </w:r>
      <w:r w:rsidR="004546EB">
        <w:t>.</w:t>
      </w:r>
    </w:p>
    <w:p w14:paraId="56033751" w14:textId="546DEF0C" w:rsidR="00337B75" w:rsidRDefault="00337B75">
      <w:pPr>
        <w:rPr>
          <w:rFonts w:ascii="Times New Roman" w:hAnsi="Times New Roman"/>
          <w:sz w:val="24"/>
          <w:szCs w:val="24"/>
        </w:rPr>
      </w:pPr>
    </w:p>
    <w:p w14:paraId="7FA48AAA" w14:textId="77777777" w:rsidR="00B331E1" w:rsidRDefault="00B331E1" w:rsidP="002A7598">
      <w:pPr>
        <w:pStyle w:val="Texte"/>
      </w:pPr>
    </w:p>
    <w:p w14:paraId="72A677AA" w14:textId="77777777" w:rsidR="00B331E1" w:rsidRDefault="00B331E1" w:rsidP="002A7598">
      <w:pPr>
        <w:pStyle w:val="Texte"/>
      </w:pPr>
    </w:p>
    <w:p w14:paraId="49281B78" w14:textId="77777777" w:rsidR="00566494" w:rsidRDefault="00566494" w:rsidP="002A7598">
      <w:pPr>
        <w:pStyle w:val="Texte"/>
        <w:sectPr w:rsidR="00566494" w:rsidSect="00397BE5">
          <w:pgSz w:w="12240" w:h="15840"/>
          <w:pgMar w:top="1701" w:right="1701" w:bottom="1701" w:left="2268" w:header="1134" w:footer="709" w:gutter="0"/>
          <w:cols w:space="708"/>
          <w:docGrid w:linePitch="360"/>
        </w:sectPr>
      </w:pPr>
    </w:p>
    <w:p w14:paraId="7749AAD7" w14:textId="77777777" w:rsidR="00B331E1" w:rsidRDefault="00B331E1" w:rsidP="002A7598">
      <w:pPr>
        <w:pStyle w:val="Texte"/>
      </w:pPr>
    </w:p>
    <w:p w14:paraId="41D0BF8F" w14:textId="0F133111" w:rsidR="00337B75" w:rsidRDefault="006A72BC" w:rsidP="004221AB">
      <w:pPr>
        <w:pStyle w:val="Titrepageliminaire"/>
      </w:pPr>
      <w:bookmarkStart w:id="35" w:name="_Toc176439662"/>
      <w:r>
        <w:t>ANNEXE</w:t>
      </w:r>
      <w:bookmarkEnd w:id="35"/>
    </w:p>
    <w:p w14:paraId="094128FC" w14:textId="2A75E3D9" w:rsidR="00490EBF" w:rsidRPr="00412819" w:rsidRDefault="00490EBF" w:rsidP="002F5C05">
      <w:pPr>
        <w:pStyle w:val="Notedebasdepage"/>
        <w:tabs>
          <w:tab w:val="left" w:pos="180"/>
        </w:tabs>
        <w:spacing w:line="48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412819">
        <w:rPr>
          <w:rFonts w:ascii="Times New Roman" w:hAnsi="Times New Roman"/>
          <w:b/>
          <w:sz w:val="24"/>
          <w:szCs w:val="24"/>
        </w:rPr>
        <w:t>Annexe I</w:t>
      </w:r>
    </w:p>
    <w:p w14:paraId="144E35E2" w14:textId="77777777" w:rsidR="00412819" w:rsidRDefault="00412819" w:rsidP="002A7598">
      <w:pPr>
        <w:pStyle w:val="Texte"/>
      </w:pPr>
    </w:p>
    <w:p w14:paraId="601A55E1" w14:textId="2D52B488" w:rsidR="007328C5" w:rsidRPr="00412819" w:rsidRDefault="00566494" w:rsidP="002A7598">
      <w:pPr>
        <w:pStyle w:val="Texte"/>
      </w:pPr>
      <w:r w:rsidRPr="00412819">
        <w:t>Insére</w:t>
      </w:r>
      <w:r w:rsidR="00584C05">
        <w:t>z</w:t>
      </w:r>
      <w:r w:rsidRPr="00412819">
        <w:t xml:space="preserve"> votre contenu ici.</w:t>
      </w:r>
    </w:p>
    <w:p w14:paraId="48020696" w14:textId="77777777" w:rsidR="00566494" w:rsidRDefault="00566494" w:rsidP="002A7598">
      <w:pPr>
        <w:pStyle w:val="Texte"/>
      </w:pPr>
    </w:p>
    <w:p w14:paraId="503CCFD4" w14:textId="77777777" w:rsidR="00412819" w:rsidRDefault="00412819" w:rsidP="002A7598">
      <w:pPr>
        <w:pStyle w:val="Texte"/>
      </w:pPr>
    </w:p>
    <w:p w14:paraId="3FCDCF81" w14:textId="2FAA60E6" w:rsidR="00566494" w:rsidRDefault="00566494" w:rsidP="002E4EC3">
      <w:pPr>
        <w:pStyle w:val="Notedebasdepage"/>
        <w:tabs>
          <w:tab w:val="left" w:pos="180"/>
        </w:tabs>
        <w:spacing w:line="480" w:lineRule="auto"/>
        <w:ind w:left="706" w:hanging="706"/>
        <w:jc w:val="both"/>
        <w:rPr>
          <w:rFonts w:ascii="Times New Roman" w:hAnsi="Times New Roman"/>
          <w:b/>
          <w:sz w:val="24"/>
          <w:szCs w:val="24"/>
        </w:rPr>
      </w:pPr>
      <w:r w:rsidRPr="00412819">
        <w:rPr>
          <w:rFonts w:ascii="Times New Roman" w:hAnsi="Times New Roman"/>
          <w:b/>
          <w:sz w:val="24"/>
          <w:szCs w:val="24"/>
        </w:rPr>
        <w:t>Annexe</w:t>
      </w:r>
      <w:r w:rsidR="00814F49">
        <w:rPr>
          <w:rFonts w:ascii="Times New Roman" w:hAnsi="Times New Roman"/>
          <w:b/>
          <w:sz w:val="24"/>
          <w:szCs w:val="24"/>
        </w:rPr>
        <w:t> </w:t>
      </w:r>
      <w:r w:rsidRPr="00412819">
        <w:rPr>
          <w:rFonts w:ascii="Times New Roman" w:hAnsi="Times New Roman"/>
          <w:b/>
          <w:sz w:val="24"/>
          <w:szCs w:val="24"/>
        </w:rPr>
        <w:t>II</w:t>
      </w:r>
    </w:p>
    <w:p w14:paraId="6BA07872" w14:textId="77777777" w:rsidR="00412819" w:rsidRPr="00412819" w:rsidRDefault="00412819" w:rsidP="00D75EDD">
      <w:pPr>
        <w:pStyle w:val="Notedebasdepage"/>
        <w:tabs>
          <w:tab w:val="left" w:pos="180"/>
        </w:tabs>
        <w:spacing w:line="360" w:lineRule="auto"/>
        <w:ind w:left="706" w:hanging="706"/>
        <w:jc w:val="both"/>
        <w:rPr>
          <w:rFonts w:ascii="Times New Roman" w:hAnsi="Times New Roman"/>
          <w:b/>
          <w:sz w:val="24"/>
          <w:szCs w:val="24"/>
        </w:rPr>
      </w:pPr>
    </w:p>
    <w:p w14:paraId="559E4B86" w14:textId="5273CB73" w:rsidR="00566494" w:rsidRPr="00412819" w:rsidRDefault="00566494" w:rsidP="002A7598">
      <w:pPr>
        <w:pStyle w:val="Texte"/>
      </w:pPr>
      <w:r w:rsidRPr="00412819">
        <w:t>Insére</w:t>
      </w:r>
      <w:r w:rsidR="00584C05">
        <w:t>z</w:t>
      </w:r>
      <w:r w:rsidRPr="00412819">
        <w:t xml:space="preserve"> votre contenu ici.</w:t>
      </w:r>
    </w:p>
    <w:p w14:paraId="6928F72D" w14:textId="77777777" w:rsidR="007328C5" w:rsidRDefault="007328C5" w:rsidP="002A7598">
      <w:pPr>
        <w:pStyle w:val="Texte"/>
      </w:pPr>
    </w:p>
    <w:p w14:paraId="42D56C3F" w14:textId="77777777" w:rsidR="00412819" w:rsidRDefault="00412819" w:rsidP="00D75EDD">
      <w:pPr>
        <w:pStyle w:val="Notedebasdepage"/>
        <w:tabs>
          <w:tab w:val="left" w:pos="180"/>
        </w:tabs>
        <w:spacing w:line="360" w:lineRule="auto"/>
        <w:ind w:left="706" w:hanging="706"/>
        <w:jc w:val="both"/>
        <w:rPr>
          <w:rFonts w:ascii="Times New Roman" w:hAnsi="Times New Roman"/>
          <w:b/>
          <w:sz w:val="24"/>
          <w:szCs w:val="24"/>
        </w:rPr>
      </w:pPr>
    </w:p>
    <w:p w14:paraId="56D73C56" w14:textId="54430088" w:rsidR="00566494" w:rsidRDefault="00566494" w:rsidP="002E4EC3">
      <w:pPr>
        <w:pStyle w:val="Notedebasdepage"/>
        <w:tabs>
          <w:tab w:val="left" w:pos="180"/>
        </w:tabs>
        <w:spacing w:line="480" w:lineRule="auto"/>
        <w:ind w:left="706" w:hanging="706"/>
        <w:jc w:val="both"/>
        <w:rPr>
          <w:rFonts w:ascii="Times New Roman" w:hAnsi="Times New Roman"/>
          <w:b/>
          <w:sz w:val="24"/>
          <w:szCs w:val="24"/>
        </w:rPr>
      </w:pPr>
      <w:r w:rsidRPr="00412819">
        <w:rPr>
          <w:rFonts w:ascii="Times New Roman" w:hAnsi="Times New Roman"/>
          <w:b/>
          <w:sz w:val="24"/>
          <w:szCs w:val="24"/>
        </w:rPr>
        <w:t>Annexe</w:t>
      </w:r>
      <w:r w:rsidR="00814F49">
        <w:rPr>
          <w:rFonts w:ascii="Times New Roman" w:hAnsi="Times New Roman"/>
          <w:b/>
          <w:sz w:val="24"/>
          <w:szCs w:val="24"/>
        </w:rPr>
        <w:t> </w:t>
      </w:r>
      <w:r w:rsidRPr="00412819">
        <w:rPr>
          <w:rFonts w:ascii="Times New Roman" w:hAnsi="Times New Roman"/>
          <w:b/>
          <w:sz w:val="24"/>
          <w:szCs w:val="24"/>
        </w:rPr>
        <w:t>III</w:t>
      </w:r>
    </w:p>
    <w:p w14:paraId="545FA186" w14:textId="77777777" w:rsidR="00412819" w:rsidRPr="00412819" w:rsidRDefault="00412819" w:rsidP="00D75EDD">
      <w:pPr>
        <w:pStyle w:val="Notedebasdepage"/>
        <w:tabs>
          <w:tab w:val="left" w:pos="180"/>
        </w:tabs>
        <w:spacing w:line="360" w:lineRule="auto"/>
        <w:ind w:left="706" w:hanging="706"/>
        <w:jc w:val="both"/>
        <w:rPr>
          <w:rFonts w:ascii="Times New Roman" w:hAnsi="Times New Roman"/>
          <w:b/>
          <w:sz w:val="24"/>
          <w:szCs w:val="24"/>
        </w:rPr>
      </w:pPr>
    </w:p>
    <w:p w14:paraId="1A32A51B" w14:textId="1DA2C46C" w:rsidR="00566494" w:rsidRDefault="00566494" w:rsidP="002A7598">
      <w:pPr>
        <w:pStyle w:val="Texte"/>
      </w:pPr>
      <w:r>
        <w:t>Insére</w:t>
      </w:r>
      <w:r w:rsidR="00584C05">
        <w:t>z</w:t>
      </w:r>
      <w:r>
        <w:t xml:space="preserve"> votre contenu ici.</w:t>
      </w:r>
    </w:p>
    <w:p w14:paraId="38812362" w14:textId="77777777" w:rsidR="00D75EDD" w:rsidRDefault="00D75EDD" w:rsidP="00C44B73">
      <w:pPr>
        <w:pStyle w:val="Texte"/>
        <w:ind w:left="0"/>
      </w:pPr>
    </w:p>
    <w:p w14:paraId="52DD4F3F" w14:textId="77777777" w:rsidR="007328C5" w:rsidRDefault="007328C5" w:rsidP="002A7598">
      <w:pPr>
        <w:pStyle w:val="Texte"/>
      </w:pPr>
    </w:p>
    <w:p w14:paraId="0F8C8247" w14:textId="4700D402" w:rsidR="00BA1D2B" w:rsidRDefault="00BA1D2B" w:rsidP="002A7598">
      <w:pPr>
        <w:pStyle w:val="Texte"/>
        <w:sectPr w:rsidR="00BA1D2B" w:rsidSect="00397BE5">
          <w:pgSz w:w="12240" w:h="15840"/>
          <w:pgMar w:top="1701" w:right="1701" w:bottom="1701" w:left="2268" w:header="1134" w:footer="709" w:gutter="0"/>
          <w:cols w:space="708"/>
          <w:docGrid w:linePitch="360"/>
        </w:sectPr>
      </w:pPr>
    </w:p>
    <w:p w14:paraId="13B568DC" w14:textId="77777777" w:rsidR="00AE7B2A" w:rsidRPr="002E4EC3" w:rsidRDefault="003C2740" w:rsidP="002E4EC3">
      <w:pPr>
        <w:pStyle w:val="Titre"/>
      </w:pPr>
      <w:bookmarkStart w:id="36" w:name="_Toc176439663"/>
      <w:commentRangeStart w:id="37"/>
      <w:r w:rsidRPr="002E4EC3">
        <w:lastRenderedPageBreak/>
        <w:t>MÉDIAGRAPHIE</w:t>
      </w:r>
      <w:commentRangeEnd w:id="37"/>
      <w:r w:rsidR="00867C49">
        <w:rPr>
          <w:rStyle w:val="Marquedecommentaire"/>
          <w:rFonts w:ascii="Calibri" w:eastAsia="Calibri" w:hAnsi="Calibri"/>
          <w:b w:val="0"/>
          <w:spacing w:val="0"/>
          <w:kern w:val="0"/>
        </w:rPr>
        <w:commentReference w:id="37"/>
      </w:r>
      <w:bookmarkEnd w:id="36"/>
    </w:p>
    <w:p w14:paraId="318488E7" w14:textId="7520315B" w:rsidR="00472CCD" w:rsidRPr="00472CCD" w:rsidRDefault="00472CCD" w:rsidP="00AD2477">
      <w:pPr>
        <w:pStyle w:val="Notedebasdepage"/>
        <w:tabs>
          <w:tab w:val="left" w:pos="142"/>
        </w:tabs>
        <w:spacing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2CCD">
        <w:rPr>
          <w:rFonts w:ascii="Times New Roman" w:hAnsi="Times New Roman"/>
          <w:b/>
          <w:sz w:val="24"/>
          <w:szCs w:val="24"/>
        </w:rPr>
        <w:t>1.</w:t>
      </w:r>
      <w:r w:rsidR="002F5C05">
        <w:rPr>
          <w:rFonts w:ascii="Times New Roman" w:hAnsi="Times New Roman"/>
          <w:b/>
          <w:sz w:val="24"/>
          <w:szCs w:val="24"/>
        </w:rPr>
        <w:tab/>
      </w:r>
      <w:r w:rsidRPr="00472CCD">
        <w:rPr>
          <w:rFonts w:ascii="Times New Roman" w:hAnsi="Times New Roman"/>
          <w:b/>
          <w:sz w:val="24"/>
          <w:szCs w:val="24"/>
        </w:rPr>
        <w:t>Livres</w:t>
      </w:r>
      <w:r w:rsidR="00041AEA">
        <w:rPr>
          <w:rFonts w:ascii="Times New Roman" w:hAnsi="Times New Roman"/>
          <w:b/>
          <w:sz w:val="24"/>
          <w:szCs w:val="24"/>
        </w:rPr>
        <w:t xml:space="preserve"> et ouvrages imprimés</w:t>
      </w:r>
    </w:p>
    <w:p w14:paraId="4484DC9C" w14:textId="77777777" w:rsidR="00472CCD" w:rsidRDefault="00472CCD" w:rsidP="0034479C">
      <w:pPr>
        <w:pStyle w:val="Notedebasdepage"/>
        <w:tabs>
          <w:tab w:val="left" w:pos="180"/>
        </w:tabs>
        <w:ind w:left="706" w:hanging="706"/>
        <w:jc w:val="both"/>
        <w:rPr>
          <w:rFonts w:ascii="Times New Roman" w:hAnsi="Times New Roman"/>
          <w:sz w:val="24"/>
          <w:szCs w:val="24"/>
        </w:rPr>
      </w:pPr>
    </w:p>
    <w:p w14:paraId="38102C95" w14:textId="33D3CB26" w:rsidR="008A6188" w:rsidRDefault="004C0B67" w:rsidP="00AD2477">
      <w:pPr>
        <w:pStyle w:val="Texte"/>
      </w:pPr>
      <w:r>
        <w:t>Inscri</w:t>
      </w:r>
      <w:r w:rsidR="00584C05">
        <w:t>vez</w:t>
      </w:r>
      <w:r>
        <w:t xml:space="preserve"> </w:t>
      </w:r>
      <w:r w:rsidR="00584C05">
        <w:t>votre</w:t>
      </w:r>
      <w:r>
        <w:t xml:space="preserve"> liste des livres utilisé</w:t>
      </w:r>
      <w:r w:rsidR="005B62BA">
        <w:t>e</w:t>
      </w:r>
      <w:r>
        <w:t xml:space="preserve"> ici</w:t>
      </w:r>
      <w:r w:rsidR="004546EB">
        <w:t>.</w:t>
      </w:r>
    </w:p>
    <w:p w14:paraId="5F8B16C9" w14:textId="77777777" w:rsidR="000A3403" w:rsidRDefault="000A3403" w:rsidP="008917BF">
      <w:pPr>
        <w:ind w:left="706" w:hanging="706"/>
        <w:rPr>
          <w:rFonts w:ascii="Times New Roman" w:hAnsi="Times New Roman"/>
          <w:sz w:val="24"/>
          <w:szCs w:val="24"/>
        </w:rPr>
      </w:pPr>
    </w:p>
    <w:p w14:paraId="75F601DF" w14:textId="77777777" w:rsidR="00472CCD" w:rsidRDefault="00472CCD" w:rsidP="008917BF">
      <w:pPr>
        <w:ind w:left="706" w:hanging="706"/>
        <w:rPr>
          <w:rFonts w:ascii="Times New Roman" w:hAnsi="Times New Roman"/>
          <w:sz w:val="24"/>
          <w:szCs w:val="24"/>
        </w:rPr>
      </w:pPr>
    </w:p>
    <w:p w14:paraId="79B2B494" w14:textId="434488CF" w:rsidR="00472CCD" w:rsidRPr="00472CCD" w:rsidRDefault="00472CCD" w:rsidP="00AD2477">
      <w:pPr>
        <w:pStyle w:val="Notedebasdepage"/>
        <w:tabs>
          <w:tab w:val="left" w:pos="142"/>
        </w:tabs>
        <w:spacing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2CCD">
        <w:rPr>
          <w:rFonts w:ascii="Times New Roman" w:hAnsi="Times New Roman"/>
          <w:b/>
          <w:sz w:val="24"/>
          <w:szCs w:val="24"/>
        </w:rPr>
        <w:t>2.</w:t>
      </w:r>
      <w:r w:rsidR="00AD2477">
        <w:rPr>
          <w:rFonts w:ascii="Times New Roman" w:hAnsi="Times New Roman"/>
          <w:b/>
          <w:sz w:val="24"/>
          <w:szCs w:val="24"/>
        </w:rPr>
        <w:tab/>
      </w:r>
      <w:r w:rsidRPr="00472CCD">
        <w:rPr>
          <w:rFonts w:ascii="Times New Roman" w:hAnsi="Times New Roman"/>
          <w:b/>
          <w:sz w:val="24"/>
          <w:szCs w:val="24"/>
        </w:rPr>
        <w:t>Ouvrages de référence</w:t>
      </w:r>
    </w:p>
    <w:p w14:paraId="57C6999C" w14:textId="77777777" w:rsidR="00472CCD" w:rsidRDefault="00472CCD" w:rsidP="00472CCD">
      <w:pPr>
        <w:ind w:left="706" w:hanging="706"/>
        <w:jc w:val="both"/>
        <w:rPr>
          <w:rFonts w:ascii="Times New Roman" w:hAnsi="Times New Roman"/>
          <w:sz w:val="24"/>
          <w:szCs w:val="24"/>
        </w:rPr>
      </w:pPr>
    </w:p>
    <w:p w14:paraId="78FFDBA5" w14:textId="6E6EEEC8" w:rsidR="004C0B67" w:rsidRDefault="00584C05" w:rsidP="00AD2477">
      <w:pPr>
        <w:pStyle w:val="Texte"/>
      </w:pPr>
      <w:r>
        <w:t xml:space="preserve">Inscrivez votre liste </w:t>
      </w:r>
      <w:r w:rsidR="004C0B67">
        <w:t>des ouvrages de référence utilisés ici</w:t>
      </w:r>
      <w:r w:rsidR="004546EB">
        <w:t>.</w:t>
      </w:r>
    </w:p>
    <w:p w14:paraId="0A9A5151" w14:textId="77777777" w:rsidR="00472CCD" w:rsidRPr="008917BF" w:rsidRDefault="00472CCD" w:rsidP="00472CCD">
      <w:pPr>
        <w:ind w:left="706" w:hanging="706"/>
        <w:jc w:val="both"/>
        <w:rPr>
          <w:rFonts w:ascii="Times New Roman" w:hAnsi="Times New Roman"/>
          <w:sz w:val="24"/>
          <w:szCs w:val="24"/>
        </w:rPr>
      </w:pPr>
    </w:p>
    <w:p w14:paraId="5D2E3404" w14:textId="77777777" w:rsidR="00472CCD" w:rsidRDefault="00472CCD" w:rsidP="008917BF">
      <w:pPr>
        <w:ind w:left="706" w:hanging="706"/>
        <w:rPr>
          <w:rFonts w:ascii="Times New Roman" w:hAnsi="Times New Roman"/>
          <w:sz w:val="24"/>
          <w:szCs w:val="24"/>
        </w:rPr>
      </w:pPr>
    </w:p>
    <w:p w14:paraId="508E6202" w14:textId="0D6BB094" w:rsidR="008A6188" w:rsidRPr="00472CCD" w:rsidRDefault="00472CCD" w:rsidP="00AD2477">
      <w:pPr>
        <w:pStyle w:val="Notedebasdepage"/>
        <w:tabs>
          <w:tab w:val="left" w:pos="142"/>
        </w:tabs>
        <w:spacing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2CCD">
        <w:rPr>
          <w:rFonts w:ascii="Times New Roman" w:hAnsi="Times New Roman"/>
          <w:b/>
          <w:sz w:val="24"/>
          <w:szCs w:val="24"/>
        </w:rPr>
        <w:t>3.</w:t>
      </w:r>
      <w:r w:rsidR="00AD2477">
        <w:rPr>
          <w:rFonts w:ascii="Times New Roman" w:hAnsi="Times New Roman"/>
          <w:b/>
          <w:sz w:val="24"/>
          <w:szCs w:val="24"/>
        </w:rPr>
        <w:tab/>
      </w:r>
      <w:r w:rsidRPr="00472CCD">
        <w:rPr>
          <w:rFonts w:ascii="Times New Roman" w:hAnsi="Times New Roman"/>
          <w:b/>
          <w:sz w:val="24"/>
          <w:szCs w:val="24"/>
        </w:rPr>
        <w:t>Ressources électroniques</w:t>
      </w:r>
    </w:p>
    <w:p w14:paraId="0152B76E" w14:textId="77777777" w:rsidR="00472CCD" w:rsidRDefault="00472CCD" w:rsidP="008917BF">
      <w:pPr>
        <w:ind w:left="706" w:hanging="706"/>
        <w:rPr>
          <w:rFonts w:ascii="Times New Roman" w:hAnsi="Times New Roman"/>
          <w:sz w:val="24"/>
          <w:szCs w:val="24"/>
        </w:rPr>
      </w:pPr>
    </w:p>
    <w:p w14:paraId="5D539C20" w14:textId="30CB6E56" w:rsidR="004C0B67" w:rsidRDefault="00584C05" w:rsidP="00AD2477">
      <w:pPr>
        <w:pStyle w:val="Texte"/>
      </w:pPr>
      <w:r>
        <w:t xml:space="preserve">Inscrivez votre liste </w:t>
      </w:r>
      <w:r w:rsidR="004C0B67">
        <w:t>des ressources électronique utilisée ici</w:t>
      </w:r>
      <w:r w:rsidR="004546EB">
        <w:t>.</w:t>
      </w:r>
    </w:p>
    <w:p w14:paraId="6B99550F" w14:textId="77777777" w:rsidR="00472CCD" w:rsidRPr="008917BF" w:rsidRDefault="00472CCD" w:rsidP="00472CCD">
      <w:pPr>
        <w:ind w:left="706" w:hanging="706"/>
        <w:jc w:val="both"/>
        <w:rPr>
          <w:rFonts w:ascii="Times New Roman" w:hAnsi="Times New Roman"/>
          <w:sz w:val="24"/>
          <w:szCs w:val="24"/>
        </w:rPr>
      </w:pPr>
    </w:p>
    <w:p w14:paraId="74611928" w14:textId="77777777" w:rsidR="00472CCD" w:rsidRPr="008917BF" w:rsidRDefault="00472CCD" w:rsidP="008917BF">
      <w:pPr>
        <w:ind w:left="706" w:hanging="706"/>
        <w:rPr>
          <w:rFonts w:ascii="Times New Roman" w:hAnsi="Times New Roman"/>
          <w:sz w:val="24"/>
          <w:szCs w:val="24"/>
        </w:rPr>
      </w:pPr>
    </w:p>
    <w:sectPr w:rsidR="00472CCD" w:rsidRPr="008917BF" w:rsidSect="00397BE5">
      <w:pgSz w:w="12240" w:h="15840"/>
      <w:pgMar w:top="1701" w:right="1701" w:bottom="1701" w:left="2268" w:header="113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ence Tremblay" w:date="2024-07-03T10:03:00Z" w:initials="LT">
    <w:p w14:paraId="7F6A3202" w14:textId="221E14DB" w:rsidR="00344101" w:rsidRDefault="00344101" w:rsidP="00344101">
      <w:pPr>
        <w:pStyle w:val="Commentaire"/>
      </w:pPr>
      <w:r>
        <w:rPr>
          <w:rStyle w:val="Marquedecommentaire"/>
        </w:rPr>
        <w:annotationRef/>
      </w:r>
      <w:r>
        <w:t>Si c</w:t>
      </w:r>
      <w:r w:rsidR="0057050B">
        <w:t>’</w:t>
      </w:r>
      <w:r>
        <w:t>est un travail d</w:t>
      </w:r>
      <w:r w:rsidR="000C445F">
        <w:t>’</w:t>
      </w:r>
      <w:r>
        <w:t>équipe, écrire selon les noms de famille en ordre alphabétique.</w:t>
      </w:r>
    </w:p>
    <w:p w14:paraId="280D7B34" w14:textId="77777777" w:rsidR="00344101" w:rsidRDefault="00344101" w:rsidP="00344101">
      <w:pPr>
        <w:pStyle w:val="Commentaire"/>
      </w:pPr>
    </w:p>
    <w:p w14:paraId="283C32C3" w14:textId="2614A7EF" w:rsidR="00344101" w:rsidRDefault="00344101" w:rsidP="00344101">
      <w:pPr>
        <w:pStyle w:val="Commentaire"/>
      </w:pPr>
      <w:r>
        <w:rPr>
          <w:b/>
          <w:bCs/>
          <w:i/>
          <w:iCs/>
        </w:rPr>
        <w:t>Exemple</w:t>
      </w:r>
      <w:r w:rsidR="000C445F">
        <w:rPr>
          <w:b/>
          <w:bCs/>
          <w:i/>
          <w:iCs/>
        </w:rPr>
        <w:t> </w:t>
      </w:r>
      <w:r>
        <w:rPr>
          <w:b/>
          <w:bCs/>
          <w:i/>
          <w:iCs/>
        </w:rPr>
        <w:t xml:space="preserve">: </w:t>
      </w:r>
      <w:r>
        <w:rPr>
          <w:b/>
          <w:bCs/>
        </w:rPr>
        <w:t>Agathe BÉGIN, Théo DUCHESNE et Sara TREMBLAY</w:t>
      </w:r>
    </w:p>
  </w:comment>
  <w:comment w:id="1" w:author="Laurence Tremblay" w:date="2024-07-03T10:04:00Z" w:initials="LT">
    <w:p w14:paraId="28743783" w14:textId="77777777" w:rsidR="00344101" w:rsidRDefault="00344101" w:rsidP="00344101">
      <w:pPr>
        <w:pStyle w:val="Commentaire"/>
      </w:pPr>
      <w:r>
        <w:rPr>
          <w:rStyle w:val="Marquedecommentaire"/>
        </w:rPr>
        <w:annotationRef/>
      </w:r>
      <w:r>
        <w:t>Le code du cours apparaît sur votre horaire ou sur le plan de cours.</w:t>
      </w:r>
    </w:p>
    <w:p w14:paraId="0D8259CF" w14:textId="77777777" w:rsidR="00344101" w:rsidRDefault="00344101" w:rsidP="00344101">
      <w:pPr>
        <w:pStyle w:val="Commentaire"/>
      </w:pPr>
    </w:p>
    <w:p w14:paraId="5CBC1D09" w14:textId="70C94C80" w:rsidR="00344101" w:rsidRDefault="00344101" w:rsidP="00344101">
      <w:pPr>
        <w:pStyle w:val="Commentaire"/>
      </w:pPr>
      <w:r>
        <w:rPr>
          <w:b/>
          <w:bCs/>
          <w:i/>
          <w:iCs/>
        </w:rPr>
        <w:t>Exemple</w:t>
      </w:r>
      <w:r w:rsidR="000C445F">
        <w:rPr>
          <w:b/>
          <w:bCs/>
          <w:i/>
          <w:iCs/>
        </w:rPr>
        <w:t> </w:t>
      </w:r>
      <w:r>
        <w:rPr>
          <w:b/>
          <w:bCs/>
          <w:i/>
          <w:iCs/>
        </w:rPr>
        <w:t>:</w:t>
      </w:r>
      <w:r>
        <w:rPr>
          <w:b/>
          <w:bCs/>
        </w:rPr>
        <w:t xml:space="preserve"> 604-101-MQ</w:t>
      </w:r>
    </w:p>
  </w:comment>
  <w:comment w:id="2" w:author="Laurence Tremblay" w:date="2024-07-03T10:09:00Z" w:initials="LT">
    <w:p w14:paraId="37B2BD02" w14:textId="6065B509" w:rsidR="00344101" w:rsidRDefault="00344101" w:rsidP="00344101">
      <w:pPr>
        <w:pStyle w:val="Commentaire"/>
      </w:pPr>
      <w:r>
        <w:rPr>
          <w:rStyle w:val="Marquedecommentaire"/>
        </w:rPr>
        <w:annotationRef/>
      </w:r>
      <w:r>
        <w:t>Prénom et nom de l</w:t>
      </w:r>
      <w:r w:rsidR="000C445F">
        <w:t>’</w:t>
      </w:r>
      <w:r>
        <w:t>enseignant</w:t>
      </w:r>
      <w:r>
        <w:rPr>
          <w:color w:val="1F1F1F"/>
          <w:highlight w:val="white"/>
        </w:rPr>
        <w:t>·e</w:t>
      </w:r>
      <w:r>
        <w:t xml:space="preserve"> du cours.</w:t>
      </w:r>
    </w:p>
  </w:comment>
  <w:comment w:id="3" w:author="Laurence Tremblay" w:date="2024-07-03T10:07:00Z" w:initials="LT">
    <w:p w14:paraId="5F09CE4A" w14:textId="77777777" w:rsidR="00344101" w:rsidRDefault="00344101" w:rsidP="00344101">
      <w:pPr>
        <w:pStyle w:val="Commentaire"/>
      </w:pPr>
      <w:r>
        <w:rPr>
          <w:rStyle w:val="Marquedecommentaire"/>
        </w:rPr>
        <w:annotationRef/>
      </w:r>
      <w:r>
        <w:t xml:space="preserve">Date sous forme alphanumérique. </w:t>
      </w:r>
    </w:p>
    <w:p w14:paraId="163BE18D" w14:textId="77777777" w:rsidR="00344101" w:rsidRDefault="00344101" w:rsidP="00344101">
      <w:pPr>
        <w:pStyle w:val="Commentaire"/>
      </w:pPr>
    </w:p>
    <w:p w14:paraId="12488A95" w14:textId="0D89D059" w:rsidR="00344101" w:rsidRDefault="00344101" w:rsidP="00344101">
      <w:pPr>
        <w:pStyle w:val="Commentaire"/>
      </w:pPr>
      <w:r>
        <w:rPr>
          <w:b/>
          <w:bCs/>
          <w:i/>
          <w:iCs/>
        </w:rPr>
        <w:t>Exemple</w:t>
      </w:r>
      <w:r w:rsidR="000C445F">
        <w:rPr>
          <w:b/>
          <w:bCs/>
          <w:i/>
          <w:iCs/>
        </w:rPr>
        <w:t> </w:t>
      </w:r>
      <w:r>
        <w:rPr>
          <w:b/>
          <w:bCs/>
          <w:i/>
          <w:iCs/>
        </w:rPr>
        <w:t xml:space="preserve">: </w:t>
      </w:r>
      <w:r>
        <w:rPr>
          <w:b/>
          <w:bCs/>
        </w:rPr>
        <w:t>Le 10</w:t>
      </w:r>
      <w:r w:rsidR="000C445F">
        <w:rPr>
          <w:b/>
          <w:bCs/>
        </w:rPr>
        <w:t> </w:t>
      </w:r>
      <w:r>
        <w:rPr>
          <w:b/>
          <w:bCs/>
        </w:rPr>
        <w:t>janvier 2024</w:t>
      </w:r>
    </w:p>
  </w:comment>
  <w:comment w:id="4" w:author="Laurence Tremblay" w:date="2024-07-03T12:00:00Z" w:initials="LT">
    <w:p w14:paraId="5F29F24A" w14:textId="77777777" w:rsidR="00195DE2" w:rsidRDefault="007D1CFA" w:rsidP="00A91CF9">
      <w:pPr>
        <w:pStyle w:val="Commentaire"/>
      </w:pPr>
      <w:r>
        <w:rPr>
          <w:rStyle w:val="Marquedecommentaire"/>
        </w:rPr>
        <w:annotationRef/>
      </w:r>
      <w:r w:rsidR="00195DE2">
        <w:t>Page de garde vierge, ne rien écrire sur cette page.</w:t>
      </w:r>
    </w:p>
  </w:comment>
  <w:comment w:id="11" w:author="Laurence Tremblay" w:date="2024-07-03T10:22:00Z" w:initials="LT">
    <w:p w14:paraId="5318772A" w14:textId="54934783" w:rsidR="007D1CFA" w:rsidRDefault="00146D98" w:rsidP="009D4C6D">
      <w:pPr>
        <w:pStyle w:val="Commentaire"/>
      </w:pPr>
      <w:r>
        <w:rPr>
          <w:rStyle w:val="Marquedecommentaire"/>
        </w:rPr>
        <w:annotationRef/>
      </w:r>
      <w:r w:rsidR="007D1CFA">
        <w:t>N</w:t>
      </w:r>
      <w:r w:rsidR="000C445F">
        <w:t>’</w:t>
      </w:r>
      <w:r w:rsidR="007D1CFA">
        <w:t>oubliez pas de mettre à jour votre table des matières à la fin de votre rédaction. Voici comment faire</w:t>
      </w:r>
      <w:r w:rsidR="000C445F">
        <w:t> </w:t>
      </w:r>
      <w:r w:rsidR="007D1CFA">
        <w:t>:</w:t>
      </w:r>
      <w:r w:rsidR="007D1CFA">
        <w:br/>
      </w:r>
      <w:r w:rsidR="007D1CFA">
        <w:br/>
      </w:r>
      <w:r w:rsidR="007D1CFA">
        <w:rPr>
          <w:b/>
          <w:bCs/>
        </w:rPr>
        <w:t xml:space="preserve">Dans le ruban supérieur, cliquer sur </w:t>
      </w:r>
      <w:r w:rsidR="007D1CFA">
        <w:rPr>
          <w:b/>
          <w:bCs/>
          <w:i/>
          <w:iCs/>
        </w:rPr>
        <w:t>Références</w:t>
      </w:r>
      <w:r w:rsidR="007D1CFA">
        <w:rPr>
          <w:b/>
          <w:bCs/>
        </w:rPr>
        <w:t xml:space="preserve"> puis sur </w:t>
      </w:r>
      <w:r w:rsidR="007D1CFA">
        <w:rPr>
          <w:b/>
          <w:bCs/>
          <w:i/>
          <w:iCs/>
        </w:rPr>
        <w:t>Mettre à jour la table</w:t>
      </w:r>
      <w:r w:rsidR="007D1CFA">
        <w:rPr>
          <w:b/>
          <w:bCs/>
        </w:rPr>
        <w:t xml:space="preserve"> (à gauche complètement). Vos titres et vos pages se mettront automatiquement à jour.</w:t>
      </w:r>
    </w:p>
  </w:comment>
  <w:comment w:id="13" w:author="Laurence Tremblay" w:date="2024-07-03T10:50:00Z" w:initials="LT">
    <w:p w14:paraId="0BA1D263" w14:textId="1268A6A8" w:rsidR="000738E8" w:rsidRDefault="00BC4F3F">
      <w:pPr>
        <w:pStyle w:val="Commentaire"/>
      </w:pPr>
      <w:r>
        <w:rPr>
          <w:rStyle w:val="Marquedecommentaire"/>
        </w:rPr>
        <w:annotationRef/>
      </w:r>
      <w:r w:rsidR="000738E8">
        <w:t>Votre texte comprend une liste de figures s</w:t>
      </w:r>
      <w:r w:rsidR="000C445F">
        <w:t>’</w:t>
      </w:r>
      <w:r w:rsidR="000738E8">
        <w:t>il comporte plus de trois (3) éléments. Autrement, la liste se retrouvera dans la table des matières, tout juste à la suite de celle-ci. Dans le cas où votre ouvrage ne contient pas de figures ou que vous avez inséré les figures en annexe, supprimez cette page.</w:t>
      </w:r>
    </w:p>
    <w:p w14:paraId="5A10D922" w14:textId="77777777" w:rsidR="000738E8" w:rsidRDefault="000738E8">
      <w:pPr>
        <w:pStyle w:val="Commentaire"/>
      </w:pPr>
    </w:p>
    <w:p w14:paraId="572EF228" w14:textId="77777777" w:rsidR="000738E8" w:rsidRDefault="000738E8" w:rsidP="003B66A2">
      <w:pPr>
        <w:pStyle w:val="Commentaire"/>
      </w:pPr>
      <w:r>
        <w:rPr>
          <w:b/>
          <w:bCs/>
        </w:rPr>
        <w:t>À consulter :</w:t>
      </w:r>
      <w:r>
        <w:rPr>
          <w:b/>
          <w:bCs/>
          <w:i/>
          <w:iCs/>
        </w:rPr>
        <w:t xml:space="preserve"> </w:t>
      </w:r>
      <w:hyperlink r:id="rId1" w:history="1">
        <w:r w:rsidRPr="003B66A2">
          <w:rPr>
            <w:rStyle w:val="Lienhypertexte"/>
          </w:rPr>
          <w:t>Généralités sur les figures et les illustrations</w:t>
        </w:r>
      </w:hyperlink>
      <w:r>
        <w:rPr>
          <w:b/>
          <w:bCs/>
        </w:rPr>
        <w:t xml:space="preserve"> </w:t>
      </w:r>
    </w:p>
  </w:comment>
  <w:comment w:id="37" w:author="Laurence Tremblay" w:date="2024-07-03T14:45:00Z" w:initials="LT">
    <w:p w14:paraId="72C52426" w14:textId="2A67858B" w:rsidR="006629DB" w:rsidRDefault="00867C49" w:rsidP="004442FC">
      <w:pPr>
        <w:pStyle w:val="Commentaire"/>
      </w:pPr>
      <w:r>
        <w:rPr>
          <w:rStyle w:val="Marquedecommentaire"/>
        </w:rPr>
        <w:annotationRef/>
      </w:r>
      <w:r w:rsidR="006629DB">
        <w:t xml:space="preserve">Votre agenda contient un </w:t>
      </w:r>
      <w:r w:rsidR="006629DB">
        <w:rPr>
          <w:b/>
          <w:bCs/>
          <w:i/>
          <w:iCs/>
        </w:rPr>
        <w:t>aide-mémoire pour la mise en page des travaux scolaires.</w:t>
      </w:r>
      <w:r w:rsidR="006629DB">
        <w:t xml:space="preserve"> Vous pourrez y retrouver un exemple de médiagraphie. </w:t>
      </w:r>
      <w:r w:rsidR="006629DB">
        <w:br/>
      </w:r>
      <w:r w:rsidR="006629DB">
        <w:br/>
        <w:t>Vous pouvez également utiliser l</w:t>
      </w:r>
      <w:r w:rsidR="000C445F">
        <w:t>’</w:t>
      </w:r>
      <w:r w:rsidR="006629DB">
        <w:t xml:space="preserve">outil bibliographique </w:t>
      </w:r>
      <w:r w:rsidR="006629DB">
        <w:rPr>
          <w:b/>
          <w:bCs/>
          <w:i/>
          <w:iCs/>
        </w:rPr>
        <w:t xml:space="preserve">Diapason </w:t>
      </w:r>
      <w:r w:rsidR="006629DB">
        <w:t xml:space="preserve">pour vous aider à mettre en forme votre médiagraphie avec le style APA : </w:t>
      </w:r>
      <w:hyperlink r:id="rId2" w:history="1">
        <w:r w:rsidR="006629DB" w:rsidRPr="004442FC">
          <w:rPr>
            <w:rStyle w:val="Lienhypertexte"/>
          </w:rPr>
          <w:t>https://mondiapason.ca/fichiers/OutilBibliographique/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3C32C3" w15:done="0"/>
  <w15:commentEx w15:paraId="5CBC1D09" w15:done="0"/>
  <w15:commentEx w15:paraId="37B2BD02" w15:done="0"/>
  <w15:commentEx w15:paraId="12488A95" w15:done="0"/>
  <w15:commentEx w15:paraId="5F29F24A" w15:done="0"/>
  <w15:commentEx w15:paraId="5318772A" w15:done="0"/>
  <w15:commentEx w15:paraId="572EF228" w15:done="0"/>
  <w15:commentEx w15:paraId="72C524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FA08C" w16cex:dateUtc="2024-07-03T14:03:00Z"/>
  <w16cex:commentExtensible w16cex:durableId="2A2FA09C" w16cex:dateUtc="2024-07-03T14:04:00Z"/>
  <w16cex:commentExtensible w16cex:durableId="2A2FA1DD" w16cex:dateUtc="2024-07-03T14:09:00Z"/>
  <w16cex:commentExtensible w16cex:durableId="2A2FA16D" w16cex:dateUtc="2024-07-03T14:07:00Z"/>
  <w16cex:commentExtensible w16cex:durableId="2A2FBBF0" w16cex:dateUtc="2024-07-03T16:00:00Z"/>
  <w16cex:commentExtensible w16cex:durableId="2A2FA4D2" w16cex:dateUtc="2024-07-03T14:22:00Z"/>
  <w16cex:commentExtensible w16cex:durableId="2A2FAB66" w16cex:dateUtc="2024-07-03T14:50:00Z"/>
  <w16cex:commentExtensible w16cex:durableId="2A2FE29F" w16cex:dateUtc="2024-07-03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C32C3" w16cid:durableId="2A2FA08C"/>
  <w16cid:commentId w16cid:paraId="5CBC1D09" w16cid:durableId="2A2FA09C"/>
  <w16cid:commentId w16cid:paraId="37B2BD02" w16cid:durableId="2A2FA1DD"/>
  <w16cid:commentId w16cid:paraId="12488A95" w16cid:durableId="2A2FA16D"/>
  <w16cid:commentId w16cid:paraId="5F29F24A" w16cid:durableId="2A2FBBF0"/>
  <w16cid:commentId w16cid:paraId="5318772A" w16cid:durableId="2A2FA4D2"/>
  <w16cid:commentId w16cid:paraId="572EF228" w16cid:durableId="2A2FAB66"/>
  <w16cid:commentId w16cid:paraId="72C52426" w16cid:durableId="2A2FE2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9C3E" w14:textId="77777777" w:rsidR="00DE7176" w:rsidRDefault="00DE7176" w:rsidP="00AE7B2A">
      <w:r>
        <w:separator/>
      </w:r>
    </w:p>
  </w:endnote>
  <w:endnote w:type="continuationSeparator" w:id="0">
    <w:p w14:paraId="584AA033" w14:textId="77777777" w:rsidR="00DE7176" w:rsidRDefault="00DE7176" w:rsidP="00A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40CE" w14:textId="40A1E9F8" w:rsidR="007D1CFA" w:rsidRPr="007D1CFA" w:rsidRDefault="007D1CFA">
    <w:pPr>
      <w:pStyle w:val="Pieddepage"/>
      <w:jc w:val="right"/>
      <w:rPr>
        <w:rFonts w:ascii="Times New Roman" w:hAnsi="Times New Roman"/>
      </w:rPr>
    </w:pPr>
  </w:p>
  <w:p w14:paraId="5BA132F0" w14:textId="404631BF" w:rsidR="00AB6E94" w:rsidRDefault="00AB6E94" w:rsidP="007D1C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25959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8AF42AD" w14:textId="7CD4DB31" w:rsidR="00746CA3" w:rsidRPr="007D1CFA" w:rsidRDefault="00746CA3">
        <w:pPr>
          <w:pStyle w:val="Pieddepage"/>
          <w:jc w:val="right"/>
          <w:rPr>
            <w:rFonts w:ascii="Times New Roman" w:hAnsi="Times New Roman"/>
          </w:rPr>
        </w:pPr>
        <w:r w:rsidRPr="007D1CFA">
          <w:rPr>
            <w:rFonts w:ascii="Times New Roman" w:hAnsi="Times New Roman"/>
          </w:rPr>
          <w:fldChar w:fldCharType="begin"/>
        </w:r>
        <w:r w:rsidRPr="007D1CFA">
          <w:rPr>
            <w:rFonts w:ascii="Times New Roman" w:hAnsi="Times New Roman"/>
          </w:rPr>
          <w:instrText>PAGE   \* MERGEFORMAT</w:instrText>
        </w:r>
        <w:r w:rsidRPr="007D1CFA">
          <w:rPr>
            <w:rFonts w:ascii="Times New Roman" w:hAnsi="Times New Roman"/>
          </w:rPr>
          <w:fldChar w:fldCharType="separate"/>
        </w:r>
        <w:r w:rsidRPr="007D1CFA">
          <w:rPr>
            <w:rFonts w:ascii="Times New Roman" w:hAnsi="Times New Roman"/>
            <w:lang w:val="fr-FR"/>
          </w:rPr>
          <w:t>2</w:t>
        </w:r>
        <w:r w:rsidRPr="007D1CFA">
          <w:rPr>
            <w:rFonts w:ascii="Times New Roman" w:hAnsi="Times New Roman"/>
          </w:rPr>
          <w:fldChar w:fldCharType="end"/>
        </w:r>
      </w:p>
    </w:sdtContent>
  </w:sdt>
  <w:p w14:paraId="585C5BAA" w14:textId="77777777" w:rsidR="00832862" w:rsidRDefault="008328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78903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E158FBF" w14:textId="3E9E7E9A" w:rsidR="007D1CFA" w:rsidRPr="007D1CFA" w:rsidRDefault="00DE5CBE">
        <w:pPr>
          <w:pStyle w:val="Pieddepage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t>iv</w:t>
        </w:r>
      </w:p>
    </w:sdtContent>
  </w:sdt>
  <w:p w14:paraId="600C2157" w14:textId="77777777" w:rsidR="007D1CFA" w:rsidRDefault="007D1CFA" w:rsidP="007D1CF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A1CE" w14:textId="34400E27" w:rsidR="003E7AAD" w:rsidRPr="003E7AAD" w:rsidRDefault="003E7AAD">
    <w:pPr>
      <w:pStyle w:val="Pieddepage"/>
      <w:jc w:val="right"/>
      <w:rPr>
        <w:rFonts w:ascii="Times New Roman" w:hAnsi="Times New Roman"/>
      </w:rPr>
    </w:pPr>
  </w:p>
  <w:p w14:paraId="662D0CB2" w14:textId="77777777" w:rsidR="007D1CFA" w:rsidRDefault="007D1CF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4957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2FDBAD6" w14:textId="1C25347A" w:rsidR="00DE5CBE" w:rsidRPr="00DE5CBE" w:rsidRDefault="00DE5CBE">
        <w:pPr>
          <w:pStyle w:val="Pieddepage"/>
          <w:jc w:val="right"/>
          <w:rPr>
            <w:rFonts w:ascii="Times New Roman" w:hAnsi="Times New Roman"/>
          </w:rPr>
        </w:pPr>
        <w:r w:rsidRPr="00DE5CBE">
          <w:rPr>
            <w:rFonts w:ascii="Times New Roman" w:hAnsi="Times New Roman"/>
          </w:rPr>
          <w:fldChar w:fldCharType="begin"/>
        </w:r>
        <w:r w:rsidRPr="00DE5CBE">
          <w:rPr>
            <w:rFonts w:ascii="Times New Roman" w:hAnsi="Times New Roman"/>
          </w:rPr>
          <w:instrText>PAGE   \* MERGEFORMAT</w:instrText>
        </w:r>
        <w:r w:rsidRPr="00DE5CBE">
          <w:rPr>
            <w:rFonts w:ascii="Times New Roman" w:hAnsi="Times New Roman"/>
          </w:rPr>
          <w:fldChar w:fldCharType="separate"/>
        </w:r>
        <w:r w:rsidRPr="00DE5CBE">
          <w:rPr>
            <w:rFonts w:ascii="Times New Roman" w:hAnsi="Times New Roman"/>
            <w:lang w:val="fr-FR"/>
          </w:rPr>
          <w:t>2</w:t>
        </w:r>
        <w:r w:rsidRPr="00DE5CBE">
          <w:rPr>
            <w:rFonts w:ascii="Times New Roman" w:hAnsi="Times New Roman"/>
          </w:rPr>
          <w:fldChar w:fldCharType="end"/>
        </w:r>
      </w:p>
    </w:sdtContent>
  </w:sdt>
  <w:p w14:paraId="4EB791A7" w14:textId="77777777" w:rsidR="00DE5CBE" w:rsidRDefault="00DE5CBE" w:rsidP="007D1CFA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0368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14252C2" w14:textId="2F8814C2" w:rsidR="00675E0A" w:rsidRPr="00675E0A" w:rsidRDefault="00675E0A">
        <w:pPr>
          <w:pStyle w:val="Pieddepage"/>
          <w:jc w:val="right"/>
          <w:rPr>
            <w:rFonts w:ascii="Times New Roman" w:hAnsi="Times New Roman"/>
          </w:rPr>
        </w:pPr>
        <w:r w:rsidRPr="00675E0A">
          <w:rPr>
            <w:rFonts w:ascii="Times New Roman" w:hAnsi="Times New Roman"/>
          </w:rPr>
          <w:fldChar w:fldCharType="begin"/>
        </w:r>
        <w:r w:rsidRPr="00675E0A">
          <w:rPr>
            <w:rFonts w:ascii="Times New Roman" w:hAnsi="Times New Roman"/>
          </w:rPr>
          <w:instrText>PAGE   \* MERGEFORMAT</w:instrText>
        </w:r>
        <w:r w:rsidRPr="00675E0A">
          <w:rPr>
            <w:rFonts w:ascii="Times New Roman" w:hAnsi="Times New Roman"/>
          </w:rPr>
          <w:fldChar w:fldCharType="separate"/>
        </w:r>
        <w:r w:rsidRPr="00675E0A">
          <w:rPr>
            <w:rFonts w:ascii="Times New Roman" w:hAnsi="Times New Roman"/>
            <w:lang w:val="fr-FR"/>
          </w:rPr>
          <w:t>2</w:t>
        </w:r>
        <w:r w:rsidRPr="00675E0A">
          <w:rPr>
            <w:rFonts w:ascii="Times New Roman" w:hAnsi="Times New Roman"/>
          </w:rPr>
          <w:fldChar w:fldCharType="end"/>
        </w:r>
      </w:p>
    </w:sdtContent>
  </w:sdt>
  <w:p w14:paraId="2649BD93" w14:textId="77777777" w:rsidR="00675E0A" w:rsidRDefault="00675E0A" w:rsidP="007D1C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AD71" w14:textId="77777777" w:rsidR="00DE7176" w:rsidRDefault="00DE7176" w:rsidP="00AE7B2A">
      <w:r>
        <w:separator/>
      </w:r>
    </w:p>
  </w:footnote>
  <w:footnote w:type="continuationSeparator" w:id="0">
    <w:p w14:paraId="5F89935D" w14:textId="77777777" w:rsidR="00DE7176" w:rsidRDefault="00DE7176" w:rsidP="00AE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DD24" w14:textId="77777777" w:rsidR="008C5EE7" w:rsidRDefault="008C5EE7">
    <w:pPr>
      <w:pStyle w:val="En-tte"/>
      <w:jc w:val="right"/>
    </w:pPr>
  </w:p>
  <w:p w14:paraId="557881D9" w14:textId="77777777" w:rsidR="008C5EE7" w:rsidRDefault="008C5E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423F" w14:textId="77777777" w:rsidR="008C5EE7" w:rsidRDefault="008C5E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3225" w14:textId="77777777" w:rsidR="008C5EE7" w:rsidRDefault="008C5EE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A8FB" w14:textId="13BD07AD" w:rsidR="003E2BD1" w:rsidRPr="003E2BD1" w:rsidRDefault="003E2BD1">
    <w:pPr>
      <w:pStyle w:val="En-tte"/>
      <w:jc w:val="right"/>
      <w:rPr>
        <w:rFonts w:ascii="Times New Roman" w:hAnsi="Times New Roman"/>
      </w:rPr>
    </w:pPr>
  </w:p>
  <w:p w14:paraId="61D4D197" w14:textId="77777777" w:rsidR="008C5EE7" w:rsidRDefault="008C5EE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BDBC" w14:textId="77777777" w:rsidR="008C5EE7" w:rsidRDefault="008C5EE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BC63" w14:textId="77777777" w:rsidR="008C5EE7" w:rsidRDefault="008C5EE7">
    <w:pPr>
      <w:pStyle w:val="En-tte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FE9B" w14:textId="77777777" w:rsidR="008C5EE7" w:rsidRDefault="008C5E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2E1F"/>
    <w:multiLevelType w:val="multilevel"/>
    <w:tmpl w:val="8696C6F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DA66B2"/>
    <w:multiLevelType w:val="hybridMultilevel"/>
    <w:tmpl w:val="0A2E057C"/>
    <w:lvl w:ilvl="0" w:tplc="C5721DC0">
      <w:start w:val="1"/>
      <w:numFmt w:val="bullet"/>
      <w:pStyle w:val="ListePuce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A731E"/>
    <w:multiLevelType w:val="hybridMultilevel"/>
    <w:tmpl w:val="781E7E44"/>
    <w:lvl w:ilvl="0" w:tplc="AF44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1665C5"/>
    <w:multiLevelType w:val="hybridMultilevel"/>
    <w:tmpl w:val="B008C35E"/>
    <w:lvl w:ilvl="0" w:tplc="AF444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BB132B"/>
    <w:multiLevelType w:val="multilevel"/>
    <w:tmpl w:val="87E863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8DF6349"/>
    <w:multiLevelType w:val="hybridMultilevel"/>
    <w:tmpl w:val="28F0DA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3751787">
    <w:abstractNumId w:val="0"/>
  </w:num>
  <w:num w:numId="2" w16cid:durableId="797721398">
    <w:abstractNumId w:val="5"/>
  </w:num>
  <w:num w:numId="3" w16cid:durableId="1818297087">
    <w:abstractNumId w:val="4"/>
  </w:num>
  <w:num w:numId="4" w16cid:durableId="263416751">
    <w:abstractNumId w:val="1"/>
  </w:num>
  <w:num w:numId="5" w16cid:durableId="750585173">
    <w:abstractNumId w:val="3"/>
  </w:num>
  <w:num w:numId="6" w16cid:durableId="1101804654">
    <w:abstractNumId w:val="2"/>
  </w:num>
  <w:num w:numId="7" w16cid:durableId="1401246168">
    <w:abstractNumId w:val="0"/>
  </w:num>
  <w:num w:numId="8" w16cid:durableId="1120535816">
    <w:abstractNumId w:val="1"/>
  </w:num>
  <w:num w:numId="9" w16cid:durableId="1063906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nce Tremblay">
    <w15:presenceInfo w15:providerId="AD" w15:userId="S::LaurenceTremblay@cegepjonquiere.ca::f5fe450c-dbc3-4acf-8880-a087bad8c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BF"/>
    <w:rsid w:val="00002E58"/>
    <w:rsid w:val="0001228A"/>
    <w:rsid w:val="00023BFF"/>
    <w:rsid w:val="00034467"/>
    <w:rsid w:val="00041AEA"/>
    <w:rsid w:val="000738E8"/>
    <w:rsid w:val="00074CFA"/>
    <w:rsid w:val="00092315"/>
    <w:rsid w:val="0009597D"/>
    <w:rsid w:val="000959A4"/>
    <w:rsid w:val="00097F5D"/>
    <w:rsid w:val="000A3403"/>
    <w:rsid w:val="000C445F"/>
    <w:rsid w:val="000E070E"/>
    <w:rsid w:val="000F0B4E"/>
    <w:rsid w:val="00101790"/>
    <w:rsid w:val="00106257"/>
    <w:rsid w:val="00111863"/>
    <w:rsid w:val="00123105"/>
    <w:rsid w:val="00131F02"/>
    <w:rsid w:val="001451C8"/>
    <w:rsid w:val="00146D98"/>
    <w:rsid w:val="00152CF5"/>
    <w:rsid w:val="001623F0"/>
    <w:rsid w:val="0016705B"/>
    <w:rsid w:val="00170C0E"/>
    <w:rsid w:val="001712F5"/>
    <w:rsid w:val="0017598D"/>
    <w:rsid w:val="0017783D"/>
    <w:rsid w:val="0019121B"/>
    <w:rsid w:val="00195DE2"/>
    <w:rsid w:val="001968BF"/>
    <w:rsid w:val="001979C5"/>
    <w:rsid w:val="001A6EA5"/>
    <w:rsid w:val="001B2693"/>
    <w:rsid w:val="001B466F"/>
    <w:rsid w:val="001B6996"/>
    <w:rsid w:val="001C0C18"/>
    <w:rsid w:val="001C3070"/>
    <w:rsid w:val="001D153B"/>
    <w:rsid w:val="001D5833"/>
    <w:rsid w:val="001E457B"/>
    <w:rsid w:val="001E45A7"/>
    <w:rsid w:val="001E5562"/>
    <w:rsid w:val="00203BF8"/>
    <w:rsid w:val="002060F4"/>
    <w:rsid w:val="00241755"/>
    <w:rsid w:val="002472D8"/>
    <w:rsid w:val="002605EF"/>
    <w:rsid w:val="0027349E"/>
    <w:rsid w:val="0028315E"/>
    <w:rsid w:val="002A7598"/>
    <w:rsid w:val="002B1D5A"/>
    <w:rsid w:val="002B75FC"/>
    <w:rsid w:val="002D7B8E"/>
    <w:rsid w:val="002E4EC3"/>
    <w:rsid w:val="002F093D"/>
    <w:rsid w:val="002F5C05"/>
    <w:rsid w:val="00305E30"/>
    <w:rsid w:val="00313DBB"/>
    <w:rsid w:val="00335E57"/>
    <w:rsid w:val="00337B75"/>
    <w:rsid w:val="00344101"/>
    <w:rsid w:val="0034479C"/>
    <w:rsid w:val="00372B26"/>
    <w:rsid w:val="00372EC2"/>
    <w:rsid w:val="0038263F"/>
    <w:rsid w:val="003870A6"/>
    <w:rsid w:val="00391361"/>
    <w:rsid w:val="00397BE5"/>
    <w:rsid w:val="003A51C5"/>
    <w:rsid w:val="003A5A8B"/>
    <w:rsid w:val="003B6D86"/>
    <w:rsid w:val="003B76CE"/>
    <w:rsid w:val="003C2740"/>
    <w:rsid w:val="003E2BD1"/>
    <w:rsid w:val="003E73CD"/>
    <w:rsid w:val="003E7AAD"/>
    <w:rsid w:val="00412819"/>
    <w:rsid w:val="0042213B"/>
    <w:rsid w:val="004221AB"/>
    <w:rsid w:val="0043659D"/>
    <w:rsid w:val="004546EB"/>
    <w:rsid w:val="00457174"/>
    <w:rsid w:val="00472CCD"/>
    <w:rsid w:val="00475A5A"/>
    <w:rsid w:val="00480564"/>
    <w:rsid w:val="00480B76"/>
    <w:rsid w:val="00490EBF"/>
    <w:rsid w:val="00491464"/>
    <w:rsid w:val="00495FCE"/>
    <w:rsid w:val="004B391B"/>
    <w:rsid w:val="004C0B67"/>
    <w:rsid w:val="004F4449"/>
    <w:rsid w:val="005012AA"/>
    <w:rsid w:val="00502568"/>
    <w:rsid w:val="00506A90"/>
    <w:rsid w:val="00510396"/>
    <w:rsid w:val="00513C3E"/>
    <w:rsid w:val="00524610"/>
    <w:rsid w:val="005250E0"/>
    <w:rsid w:val="0053581A"/>
    <w:rsid w:val="005542A1"/>
    <w:rsid w:val="005575B0"/>
    <w:rsid w:val="005608F4"/>
    <w:rsid w:val="00566494"/>
    <w:rsid w:val="0057050B"/>
    <w:rsid w:val="00574CAD"/>
    <w:rsid w:val="005802FF"/>
    <w:rsid w:val="00584C05"/>
    <w:rsid w:val="0059106F"/>
    <w:rsid w:val="005A7B60"/>
    <w:rsid w:val="005B62BA"/>
    <w:rsid w:val="005C07E6"/>
    <w:rsid w:val="005E212A"/>
    <w:rsid w:val="00601516"/>
    <w:rsid w:val="00615D00"/>
    <w:rsid w:val="00636CC1"/>
    <w:rsid w:val="00660D00"/>
    <w:rsid w:val="006629DB"/>
    <w:rsid w:val="0067047C"/>
    <w:rsid w:val="006755AC"/>
    <w:rsid w:val="00675E0A"/>
    <w:rsid w:val="006761A9"/>
    <w:rsid w:val="006A5B43"/>
    <w:rsid w:val="006A72BC"/>
    <w:rsid w:val="006C24E2"/>
    <w:rsid w:val="006C3619"/>
    <w:rsid w:val="006C4B43"/>
    <w:rsid w:val="00717F9B"/>
    <w:rsid w:val="00722C0C"/>
    <w:rsid w:val="007328C5"/>
    <w:rsid w:val="00746CA3"/>
    <w:rsid w:val="0077287C"/>
    <w:rsid w:val="007D1CFA"/>
    <w:rsid w:val="007E5EFA"/>
    <w:rsid w:val="008140FE"/>
    <w:rsid w:val="00814F49"/>
    <w:rsid w:val="008230C8"/>
    <w:rsid w:val="00832862"/>
    <w:rsid w:val="00832B35"/>
    <w:rsid w:val="0084167B"/>
    <w:rsid w:val="00843EC6"/>
    <w:rsid w:val="00845B0A"/>
    <w:rsid w:val="008547CF"/>
    <w:rsid w:val="00867C49"/>
    <w:rsid w:val="008747C0"/>
    <w:rsid w:val="00874FEF"/>
    <w:rsid w:val="0088745E"/>
    <w:rsid w:val="008917BF"/>
    <w:rsid w:val="00893CD0"/>
    <w:rsid w:val="008A0A97"/>
    <w:rsid w:val="008A6188"/>
    <w:rsid w:val="008B3D4B"/>
    <w:rsid w:val="008B4F52"/>
    <w:rsid w:val="008C5EE7"/>
    <w:rsid w:val="008D6B60"/>
    <w:rsid w:val="008F2FAB"/>
    <w:rsid w:val="008F644B"/>
    <w:rsid w:val="00915CD9"/>
    <w:rsid w:val="009462C0"/>
    <w:rsid w:val="00954A22"/>
    <w:rsid w:val="00977A3D"/>
    <w:rsid w:val="00983B29"/>
    <w:rsid w:val="009A2F8E"/>
    <w:rsid w:val="009B329F"/>
    <w:rsid w:val="009C6281"/>
    <w:rsid w:val="009D6C70"/>
    <w:rsid w:val="009E4E75"/>
    <w:rsid w:val="00A10804"/>
    <w:rsid w:val="00A1358B"/>
    <w:rsid w:val="00A21573"/>
    <w:rsid w:val="00A3335E"/>
    <w:rsid w:val="00A42F93"/>
    <w:rsid w:val="00A5251A"/>
    <w:rsid w:val="00A6010A"/>
    <w:rsid w:val="00A637B4"/>
    <w:rsid w:val="00A73FC3"/>
    <w:rsid w:val="00A9100E"/>
    <w:rsid w:val="00A962E7"/>
    <w:rsid w:val="00AB2A7D"/>
    <w:rsid w:val="00AB6E94"/>
    <w:rsid w:val="00AD2477"/>
    <w:rsid w:val="00AE7B2A"/>
    <w:rsid w:val="00AE7FB2"/>
    <w:rsid w:val="00B331E1"/>
    <w:rsid w:val="00B35F2E"/>
    <w:rsid w:val="00B416FE"/>
    <w:rsid w:val="00B43772"/>
    <w:rsid w:val="00B44932"/>
    <w:rsid w:val="00B52A7B"/>
    <w:rsid w:val="00B76C21"/>
    <w:rsid w:val="00B857B3"/>
    <w:rsid w:val="00B85C6C"/>
    <w:rsid w:val="00B951CC"/>
    <w:rsid w:val="00B9703D"/>
    <w:rsid w:val="00BA1D2B"/>
    <w:rsid w:val="00BC4F3F"/>
    <w:rsid w:val="00BE5BC8"/>
    <w:rsid w:val="00BF1EB7"/>
    <w:rsid w:val="00BF3D43"/>
    <w:rsid w:val="00C0628F"/>
    <w:rsid w:val="00C31372"/>
    <w:rsid w:val="00C44B73"/>
    <w:rsid w:val="00C51B69"/>
    <w:rsid w:val="00CB58F1"/>
    <w:rsid w:val="00CC597F"/>
    <w:rsid w:val="00CD5F29"/>
    <w:rsid w:val="00CE1AB9"/>
    <w:rsid w:val="00CE3301"/>
    <w:rsid w:val="00CF15E1"/>
    <w:rsid w:val="00CF2BA8"/>
    <w:rsid w:val="00CF3A91"/>
    <w:rsid w:val="00D1445C"/>
    <w:rsid w:val="00D428E8"/>
    <w:rsid w:val="00D51B2A"/>
    <w:rsid w:val="00D65A17"/>
    <w:rsid w:val="00D75EDD"/>
    <w:rsid w:val="00DB01C0"/>
    <w:rsid w:val="00DC10F5"/>
    <w:rsid w:val="00DD1ED0"/>
    <w:rsid w:val="00DE5CBE"/>
    <w:rsid w:val="00DE7176"/>
    <w:rsid w:val="00E02F5D"/>
    <w:rsid w:val="00E26A2E"/>
    <w:rsid w:val="00E44B5A"/>
    <w:rsid w:val="00E463C1"/>
    <w:rsid w:val="00E64689"/>
    <w:rsid w:val="00E82E92"/>
    <w:rsid w:val="00E83A5A"/>
    <w:rsid w:val="00E87481"/>
    <w:rsid w:val="00E9522A"/>
    <w:rsid w:val="00ED4EC6"/>
    <w:rsid w:val="00EE7FC8"/>
    <w:rsid w:val="00F22690"/>
    <w:rsid w:val="00F301D9"/>
    <w:rsid w:val="00F62E85"/>
    <w:rsid w:val="00F67612"/>
    <w:rsid w:val="00F751F7"/>
    <w:rsid w:val="00F92FB9"/>
    <w:rsid w:val="00F96E32"/>
    <w:rsid w:val="00FA0FCB"/>
    <w:rsid w:val="00FD54F7"/>
    <w:rsid w:val="00FD5CFB"/>
    <w:rsid w:val="00FE6EC7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2F36"/>
  <w15:docId w15:val="{F6DDD109-EDD3-4F0B-AA08-8EE36F4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3A5A"/>
    <w:rPr>
      <w:sz w:val="22"/>
      <w:szCs w:val="22"/>
      <w:lang w:eastAsia="en-US"/>
    </w:rPr>
  </w:style>
  <w:style w:type="paragraph" w:styleId="Titre1">
    <w:name w:val="heading 1"/>
    <w:basedOn w:val="Normal"/>
    <w:next w:val="Texte"/>
    <w:link w:val="Titre1Car"/>
    <w:uiPriority w:val="9"/>
    <w:qFormat/>
    <w:rsid w:val="004221AB"/>
    <w:pPr>
      <w:keepNext/>
      <w:keepLines/>
      <w:numPr>
        <w:numId w:val="1"/>
      </w:numPr>
      <w:spacing w:before="1276" w:after="480" w:line="480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4"/>
    </w:rPr>
  </w:style>
  <w:style w:type="paragraph" w:styleId="Titre2">
    <w:name w:val="heading 2"/>
    <w:basedOn w:val="Normal"/>
    <w:next w:val="Texte"/>
    <w:link w:val="Titre2Car"/>
    <w:uiPriority w:val="9"/>
    <w:unhideWhenUsed/>
    <w:qFormat/>
    <w:rsid w:val="004221AB"/>
    <w:pPr>
      <w:keepNext/>
      <w:keepLines/>
      <w:numPr>
        <w:ilvl w:val="1"/>
        <w:numId w:val="1"/>
      </w:numPr>
      <w:spacing w:before="720" w:after="480" w:line="48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3772"/>
    <w:pPr>
      <w:keepNext/>
      <w:keepLines/>
      <w:numPr>
        <w:ilvl w:val="2"/>
        <w:numId w:val="1"/>
      </w:numPr>
      <w:spacing w:before="120"/>
      <w:outlineLvl w:val="2"/>
    </w:pPr>
    <w:rPr>
      <w:rFonts w:ascii="Cambria" w:eastAsia="Times New Roman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91361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1361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1361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1361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136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136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link w:val="TexteCar"/>
    <w:qFormat/>
    <w:rsid w:val="002A7598"/>
    <w:pPr>
      <w:autoSpaceDE w:val="0"/>
      <w:autoSpaceDN w:val="0"/>
      <w:adjustRightInd w:val="0"/>
      <w:spacing w:line="360" w:lineRule="auto"/>
      <w:ind w:left="576"/>
      <w:jc w:val="both"/>
    </w:pPr>
    <w:rPr>
      <w:rFonts w:ascii="Times New Roman" w:hAnsi="Times New Roman"/>
      <w:sz w:val="24"/>
      <w:szCs w:val="24"/>
    </w:rPr>
  </w:style>
  <w:style w:type="character" w:customStyle="1" w:styleId="TexteCar">
    <w:name w:val="Texte Car"/>
    <w:link w:val="Texte"/>
    <w:rsid w:val="002A7598"/>
    <w:rPr>
      <w:rFonts w:ascii="Times New Roman" w:hAnsi="Times New Roman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4221AB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character" w:customStyle="1" w:styleId="Titre2Car">
    <w:name w:val="Titre 2 Car"/>
    <w:link w:val="Titre2"/>
    <w:uiPriority w:val="9"/>
    <w:rsid w:val="004221AB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re3Car">
    <w:name w:val="Titre 3 Car"/>
    <w:link w:val="Titre3"/>
    <w:uiPriority w:val="9"/>
    <w:rsid w:val="00B43772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semiHidden/>
    <w:rsid w:val="003913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391361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391361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391361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913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913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re">
    <w:name w:val="Title"/>
    <w:basedOn w:val="Normal"/>
    <w:next w:val="Texte"/>
    <w:link w:val="TitreCar"/>
    <w:uiPriority w:val="10"/>
    <w:qFormat/>
    <w:rsid w:val="002E4EC3"/>
    <w:pPr>
      <w:spacing w:before="1418" w:after="480" w:line="480" w:lineRule="auto"/>
      <w:contextualSpacing/>
      <w:jc w:val="center"/>
    </w:pPr>
    <w:rPr>
      <w:rFonts w:ascii="Times New Roman" w:eastAsia="Times New Roman" w:hAnsi="Times New Roman"/>
      <w:b/>
      <w:spacing w:val="5"/>
      <w:kern w:val="28"/>
      <w:sz w:val="24"/>
      <w:szCs w:val="24"/>
    </w:rPr>
  </w:style>
  <w:style w:type="character" w:customStyle="1" w:styleId="TitreCar">
    <w:name w:val="Titre Car"/>
    <w:link w:val="Titre"/>
    <w:uiPriority w:val="10"/>
    <w:rsid w:val="002E4EC3"/>
    <w:rPr>
      <w:rFonts w:ascii="Times New Roman" w:eastAsia="Times New Roman" w:hAnsi="Times New Roman"/>
      <w:b/>
      <w:spacing w:val="5"/>
      <w:kern w:val="28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E7B2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AE7B2A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AE7B2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AE7B2A"/>
    <w:rPr>
      <w:rFonts w:ascii="Calibri" w:hAnsi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62C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462C0"/>
    <w:rPr>
      <w:rFonts w:ascii="Calibri" w:hAnsi="Calibri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462C0"/>
    <w:rPr>
      <w:vertAlign w:val="superscript"/>
    </w:rPr>
  </w:style>
  <w:style w:type="paragraph" w:customStyle="1" w:styleId="ListePuces">
    <w:name w:val="ListePuces"/>
    <w:basedOn w:val="Titre3"/>
    <w:link w:val="ListePucesCar"/>
    <w:qFormat/>
    <w:rsid w:val="00034467"/>
    <w:pPr>
      <w:keepNext w:val="0"/>
      <w:keepLines w:val="0"/>
      <w:numPr>
        <w:ilvl w:val="0"/>
        <w:numId w:val="4"/>
      </w:numPr>
      <w:tabs>
        <w:tab w:val="left" w:pos="360"/>
      </w:tabs>
      <w:spacing w:before="0"/>
    </w:pPr>
    <w:rPr>
      <w:rFonts w:ascii="Times New Roman" w:hAnsi="Times New Roman"/>
      <w:b w:val="0"/>
      <w:sz w:val="24"/>
      <w:szCs w:val="24"/>
    </w:rPr>
  </w:style>
  <w:style w:type="character" w:customStyle="1" w:styleId="ListePucesCar">
    <w:name w:val="ListePuces Car"/>
    <w:link w:val="ListePuces"/>
    <w:rsid w:val="00034467"/>
    <w:rPr>
      <w:rFonts w:ascii="Times New Roman" w:eastAsia="Times New Roman" w:hAnsi="Times New Roman" w:cs="Times New Roman"/>
      <w:b w:val="0"/>
      <w:bCs/>
      <w:color w:val="4F81BD"/>
      <w:sz w:val="24"/>
      <w:szCs w:val="24"/>
    </w:rPr>
  </w:style>
  <w:style w:type="character" w:styleId="Accentuation">
    <w:name w:val="Emphasis"/>
    <w:uiPriority w:val="20"/>
    <w:rsid w:val="00F96E32"/>
    <w:rPr>
      <w:i/>
      <w:iCs/>
    </w:rPr>
  </w:style>
  <w:style w:type="character" w:styleId="Lienhypertexte">
    <w:name w:val="Hyperlink"/>
    <w:uiPriority w:val="99"/>
    <w:unhideWhenUsed/>
    <w:rsid w:val="008230C8"/>
    <w:rPr>
      <w:color w:val="0000FF"/>
      <w:u w:val="single"/>
    </w:rPr>
  </w:style>
  <w:style w:type="character" w:styleId="lev">
    <w:name w:val="Strong"/>
    <w:uiPriority w:val="22"/>
    <w:rsid w:val="00E26A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2F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F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02F5D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A637B4"/>
    <w:pPr>
      <w:spacing w:after="480"/>
      <w:ind w:left="1138" w:right="1138"/>
      <w:jc w:val="both"/>
    </w:pPr>
    <w:rPr>
      <w:rFonts w:ascii="Times New Roman" w:hAnsi="Times New Roman"/>
      <w:iCs/>
      <w:color w:val="000000"/>
      <w:sz w:val="24"/>
      <w:szCs w:val="24"/>
    </w:rPr>
  </w:style>
  <w:style w:type="character" w:customStyle="1" w:styleId="CitationCar">
    <w:name w:val="Citation Car"/>
    <w:link w:val="Citation"/>
    <w:uiPriority w:val="29"/>
    <w:rsid w:val="00A637B4"/>
    <w:rPr>
      <w:rFonts w:ascii="Times New Roman" w:hAnsi="Times New Roman" w:cs="Times New Roman"/>
      <w:iCs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rsid w:val="00B35F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1712F5"/>
    <w:pPr>
      <w:tabs>
        <w:tab w:val="left" w:pos="396"/>
        <w:tab w:val="right" w:leader="dot" w:pos="9090"/>
      </w:tabs>
      <w:spacing w:before="480"/>
    </w:pPr>
    <w:rPr>
      <w:rFonts w:ascii="Times New Roman" w:hAnsi="Times New Roman"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1712F5"/>
    <w:pPr>
      <w:tabs>
        <w:tab w:val="left" w:pos="900"/>
        <w:tab w:val="right" w:leader="dot" w:pos="9090"/>
      </w:tabs>
      <w:ind w:left="418"/>
      <w:outlineLvl w:val="2"/>
    </w:pPr>
    <w:rPr>
      <w:rFonts w:ascii="Times New Roman" w:hAnsi="Times New Roman"/>
      <w:noProof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1712F5"/>
    <w:pPr>
      <w:tabs>
        <w:tab w:val="left" w:pos="1530"/>
        <w:tab w:val="right" w:leader="dot" w:pos="9090"/>
      </w:tabs>
      <w:ind w:left="900"/>
    </w:pPr>
    <w:rPr>
      <w:rFonts w:ascii="Times New Roman" w:hAnsi="Times New Roman"/>
      <w:noProof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3772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eastAsia="fr-CA"/>
    </w:rPr>
  </w:style>
  <w:style w:type="paragraph" w:styleId="Lgende">
    <w:name w:val="caption"/>
    <w:basedOn w:val="Normal"/>
    <w:next w:val="Normal"/>
    <w:uiPriority w:val="35"/>
    <w:unhideWhenUsed/>
    <w:rsid w:val="00D1445C"/>
    <w:pPr>
      <w:spacing w:before="120" w:after="200"/>
      <w:jc w:val="center"/>
    </w:pPr>
    <w:rPr>
      <w:rFonts w:ascii="Times New Roman" w:hAnsi="Times New Roman"/>
      <w:bCs/>
      <w:sz w:val="24"/>
      <w:szCs w:val="24"/>
    </w:rPr>
  </w:style>
  <w:style w:type="paragraph" w:styleId="Tabledesillustrations">
    <w:name w:val="table of figures"/>
    <w:basedOn w:val="Normal"/>
    <w:next w:val="Normal"/>
    <w:link w:val="TabledesillustrationsCar"/>
    <w:uiPriority w:val="99"/>
    <w:unhideWhenUsed/>
    <w:rsid w:val="00506A90"/>
  </w:style>
  <w:style w:type="paragraph" w:styleId="TM4">
    <w:name w:val="toc 4"/>
    <w:basedOn w:val="Normal"/>
    <w:next w:val="Normal"/>
    <w:autoRedefine/>
    <w:uiPriority w:val="39"/>
    <w:unhideWhenUsed/>
    <w:rsid w:val="00506A90"/>
    <w:pPr>
      <w:spacing w:after="100" w:line="276" w:lineRule="auto"/>
      <w:ind w:left="660"/>
    </w:pPr>
    <w:rPr>
      <w:rFonts w:eastAsia="Times New Roman"/>
      <w:lang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506A90"/>
    <w:pPr>
      <w:spacing w:after="100" w:line="276" w:lineRule="auto"/>
      <w:ind w:left="880"/>
    </w:pPr>
    <w:rPr>
      <w:rFonts w:eastAsia="Times New Roman"/>
      <w:lang w:eastAsia="fr-CA"/>
    </w:rPr>
  </w:style>
  <w:style w:type="paragraph" w:styleId="TM6">
    <w:name w:val="toc 6"/>
    <w:basedOn w:val="Normal"/>
    <w:next w:val="Normal"/>
    <w:autoRedefine/>
    <w:uiPriority w:val="39"/>
    <w:unhideWhenUsed/>
    <w:rsid w:val="00506A90"/>
    <w:pPr>
      <w:spacing w:after="100" w:line="276" w:lineRule="auto"/>
      <w:ind w:left="1100"/>
    </w:pPr>
    <w:rPr>
      <w:rFonts w:eastAsia="Times New Roman"/>
      <w:lang w:eastAsia="fr-CA"/>
    </w:rPr>
  </w:style>
  <w:style w:type="paragraph" w:styleId="TM7">
    <w:name w:val="toc 7"/>
    <w:basedOn w:val="Normal"/>
    <w:next w:val="Normal"/>
    <w:autoRedefine/>
    <w:uiPriority w:val="39"/>
    <w:unhideWhenUsed/>
    <w:rsid w:val="00506A90"/>
    <w:pPr>
      <w:spacing w:after="100" w:line="276" w:lineRule="auto"/>
      <w:ind w:left="1320"/>
    </w:pPr>
    <w:rPr>
      <w:rFonts w:eastAsia="Times New Roman"/>
      <w:lang w:eastAsia="fr-CA"/>
    </w:rPr>
  </w:style>
  <w:style w:type="paragraph" w:styleId="TM8">
    <w:name w:val="toc 8"/>
    <w:basedOn w:val="Normal"/>
    <w:next w:val="Normal"/>
    <w:autoRedefine/>
    <w:uiPriority w:val="39"/>
    <w:unhideWhenUsed/>
    <w:rsid w:val="00506A90"/>
    <w:pPr>
      <w:spacing w:after="100" w:line="276" w:lineRule="auto"/>
      <w:ind w:left="1540"/>
    </w:pPr>
    <w:rPr>
      <w:rFonts w:eastAsia="Times New Roman"/>
      <w:lang w:eastAsia="fr-CA"/>
    </w:rPr>
  </w:style>
  <w:style w:type="paragraph" w:styleId="TM9">
    <w:name w:val="toc 9"/>
    <w:basedOn w:val="Normal"/>
    <w:next w:val="Normal"/>
    <w:autoRedefine/>
    <w:uiPriority w:val="39"/>
    <w:unhideWhenUsed/>
    <w:rsid w:val="00506A90"/>
    <w:pPr>
      <w:spacing w:after="100" w:line="276" w:lineRule="auto"/>
      <w:ind w:left="1760"/>
    </w:pPr>
    <w:rPr>
      <w:rFonts w:eastAsia="Times New Roman"/>
      <w:lang w:eastAsia="fr-CA"/>
    </w:rPr>
  </w:style>
  <w:style w:type="character" w:styleId="Titredulivre">
    <w:name w:val="Book Title"/>
    <w:uiPriority w:val="33"/>
    <w:rsid w:val="0019121B"/>
    <w:rPr>
      <w:bCs/>
      <w:smallCaps/>
      <w:spacing w:val="5"/>
    </w:rPr>
  </w:style>
  <w:style w:type="character" w:styleId="Rfrenceintense">
    <w:name w:val="Intense Reference"/>
    <w:uiPriority w:val="32"/>
    <w:rsid w:val="0019121B"/>
    <w:rPr>
      <w:b/>
      <w:bCs/>
      <w:smallCaps/>
      <w:color w:val="C0504D"/>
      <w:spacing w:val="5"/>
      <w:u w:val="single"/>
    </w:rPr>
  </w:style>
  <w:style w:type="character" w:styleId="Rfrencelgre">
    <w:name w:val="Subtle Reference"/>
    <w:uiPriority w:val="31"/>
    <w:rsid w:val="0019121B"/>
    <w:rPr>
      <w:smallCaps/>
      <w:color w:val="C0504D"/>
      <w:u w:val="single"/>
    </w:rPr>
  </w:style>
  <w:style w:type="character" w:styleId="Textedelespacerserv">
    <w:name w:val="Placeholder Text"/>
    <w:basedOn w:val="Policepardfaut"/>
    <w:uiPriority w:val="99"/>
    <w:semiHidden/>
    <w:rsid w:val="0034410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441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41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4101"/>
    <w:rPr>
      <w:lang w:eastAsia="en-US"/>
    </w:rPr>
  </w:style>
  <w:style w:type="paragraph" w:customStyle="1" w:styleId="Paragraphe">
    <w:name w:val="Paragraphe"/>
    <w:basedOn w:val="Normal"/>
    <w:link w:val="ParagrapheCar"/>
    <w:qFormat/>
    <w:locked/>
    <w:rsid w:val="00344101"/>
    <w:pPr>
      <w:spacing w:before="1418" w:line="480" w:lineRule="auto"/>
      <w:jc w:val="center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ParagrapheCar">
    <w:name w:val="Paragraphe Car"/>
    <w:basedOn w:val="Policepardfaut"/>
    <w:link w:val="Paragraphe"/>
    <w:rsid w:val="00344101"/>
    <w:rPr>
      <w:rFonts w:ascii="Times New Roman" w:eastAsia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6D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6D98"/>
    <w:rPr>
      <w:b/>
      <w:bCs/>
      <w:lang w:eastAsia="en-US"/>
    </w:rPr>
  </w:style>
  <w:style w:type="paragraph" w:customStyle="1" w:styleId="Titrepageliminaire">
    <w:name w:val="Titre page liminaire"/>
    <w:basedOn w:val="Titre1"/>
    <w:link w:val="TitrepageliminaireCar"/>
    <w:qFormat/>
    <w:rsid w:val="00490EBF"/>
    <w:pPr>
      <w:numPr>
        <w:numId w:val="0"/>
      </w:numPr>
    </w:pPr>
  </w:style>
  <w:style w:type="character" w:customStyle="1" w:styleId="TitrepageliminaireCar">
    <w:name w:val="Titre page liminaire Car"/>
    <w:basedOn w:val="Titre1Car"/>
    <w:link w:val="Titrepageliminaire"/>
    <w:rsid w:val="00490EBF"/>
    <w:rPr>
      <w:rFonts w:ascii="Times New Roman" w:eastAsia="Times New Roman" w:hAnsi="Times New Roman" w:cs="Times New Roman"/>
      <w:b/>
      <w:bCs/>
      <w:caps/>
      <w:sz w:val="24"/>
      <w:szCs w:val="24"/>
      <w:lang w:eastAsia="en-US"/>
    </w:rPr>
  </w:style>
  <w:style w:type="paragraph" w:customStyle="1" w:styleId="Titre2pageliminaire">
    <w:name w:val="Titre 2 page liminaire"/>
    <w:basedOn w:val="Titre2"/>
    <w:link w:val="Titre2pageliminaireCar"/>
    <w:qFormat/>
    <w:rsid w:val="00490EBF"/>
    <w:pPr>
      <w:numPr>
        <w:ilvl w:val="0"/>
        <w:numId w:val="0"/>
      </w:numPr>
    </w:pPr>
  </w:style>
  <w:style w:type="character" w:customStyle="1" w:styleId="Titre2pageliminaireCar">
    <w:name w:val="Titre 2 page liminaire Car"/>
    <w:basedOn w:val="Titre2Car"/>
    <w:link w:val="Titre2pageliminaire"/>
    <w:rsid w:val="00490EB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44B5A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BC4F3F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BC4F3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21">
    <w:name w:val="cf21"/>
    <w:basedOn w:val="Policepardfaut"/>
    <w:rsid w:val="00BC4F3F"/>
    <w:rPr>
      <w:rFonts w:ascii="Segoe UI" w:hAnsi="Segoe UI" w:cs="Segoe UI" w:hint="default"/>
      <w:sz w:val="18"/>
      <w:szCs w:val="18"/>
    </w:rPr>
  </w:style>
  <w:style w:type="paragraph" w:customStyle="1" w:styleId="Texte-Listedesfigures">
    <w:name w:val="Texte - Liste des figures"/>
    <w:basedOn w:val="Tabledesillustrations"/>
    <w:link w:val="Texte-ListedesfiguresCar"/>
    <w:qFormat/>
    <w:rsid w:val="00E87481"/>
    <w:pPr>
      <w:tabs>
        <w:tab w:val="right" w:leader="dot" w:pos="9111"/>
      </w:tabs>
      <w:spacing w:line="480" w:lineRule="auto"/>
    </w:pPr>
    <w:rPr>
      <w:rFonts w:ascii="Times New Roman" w:hAnsi="Times New Roman"/>
      <w:noProof/>
      <w:sz w:val="24"/>
      <w:szCs w:val="24"/>
    </w:rPr>
  </w:style>
  <w:style w:type="character" w:customStyle="1" w:styleId="TabledesillustrationsCar">
    <w:name w:val="Table des illustrations Car"/>
    <w:basedOn w:val="Policepardfaut"/>
    <w:link w:val="Tabledesillustrations"/>
    <w:uiPriority w:val="99"/>
    <w:rsid w:val="00E87481"/>
    <w:rPr>
      <w:sz w:val="22"/>
      <w:szCs w:val="22"/>
      <w:lang w:eastAsia="en-US"/>
    </w:rPr>
  </w:style>
  <w:style w:type="character" w:customStyle="1" w:styleId="Texte-ListedesfiguresCar">
    <w:name w:val="Texte - Liste des figures Car"/>
    <w:basedOn w:val="TabledesillustrationsCar"/>
    <w:link w:val="Texte-Listedesfigures"/>
    <w:rsid w:val="00E87481"/>
    <w:rPr>
      <w:rFonts w:ascii="Times New Roman" w:hAnsi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mondiapason.ca/fichiers/OutilBibliographique/" TargetMode="External"/><Relationship Id="rId1" Type="http://schemas.openxmlformats.org/officeDocument/2006/relationships/hyperlink" Target="https://vitrinelinguistique.oqlf.gouv.qc.ca/23750/la-redaction-et-la-communication/redaction-technique-et-scientifique/figures-et-tableaux/generalites-sur-les-figures-et-les-illustrations" TargetMode="External"/></Relationship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9" Type="http://schemas.openxmlformats.org/officeDocument/2006/relationships/hyperlink" Target="https://creativecommons.org/licenses/by-nc-sa/3.0/" TargetMode="External"/><Relationship Id="rId21" Type="http://schemas.openxmlformats.org/officeDocument/2006/relationships/header" Target="header4.xml"/><Relationship Id="rId34" Type="http://schemas.openxmlformats.org/officeDocument/2006/relationships/hyperlink" Target="https://ics.utc.fr/capa/DOCS/SP4/Tuto/C2i/co/02c_descDet.html" TargetMode="External"/><Relationship Id="rId42" Type="http://schemas.openxmlformats.org/officeDocument/2006/relationships/hyperlink" Target="https://fr.wikipedia.org/wiki/C%C3%A9gep_de_Jonqui%C3%A8re" TargetMode="External"/><Relationship Id="rId47" Type="http://schemas.openxmlformats.org/officeDocument/2006/relationships/hyperlink" Target="https://creativecommons.org/licenses/by-nc-sa/3.0/" TargetMode="External"/><Relationship Id="rId50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image" Target="media/image1.jpg"/><Relationship Id="rId11" Type="http://schemas.openxmlformats.org/officeDocument/2006/relationships/comments" Target="comments.xml"/><Relationship Id="rId24" Type="http://schemas.openxmlformats.org/officeDocument/2006/relationships/header" Target="header5.xml"/><Relationship Id="rId32" Type="http://schemas.openxmlformats.org/officeDocument/2006/relationships/hyperlink" Target="https://creativecommons.org/licenses/by/3.0/" TargetMode="External"/><Relationship Id="rId37" Type="http://schemas.openxmlformats.org/officeDocument/2006/relationships/hyperlink" Target="http://laboragora.com/index.php/2016/03/18/critique-du-modele-de-maslow/" TargetMode="External"/><Relationship Id="rId40" Type="http://schemas.openxmlformats.org/officeDocument/2006/relationships/image" Target="media/image4.jpg"/><Relationship Id="rId45" Type="http://schemas.openxmlformats.org/officeDocument/2006/relationships/hyperlink" Target="https://ecampusontario.pressbooks.pub/croissanceetobjectifscours/chapter/la-metacognit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cegepjonquiere-my.sharepoint.com/personal/laurencetremblay_cegepjonquiere_ca/Documents/1-C&#233;gep/1.%20Centre%20TIC/Mod&#232;les%20Word/Modele_Travail-long_CJ2024.docx" TargetMode="External"/><Relationship Id="rId28" Type="http://schemas.openxmlformats.org/officeDocument/2006/relationships/footer" Target="footer6.xml"/><Relationship Id="rId36" Type="http://schemas.openxmlformats.org/officeDocument/2006/relationships/image" Target="media/image3.png"/><Relationship Id="rId49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yperlink" Target="https://ics.utc.fr/capa/DOCS/SP4/Tuto/C2i/co/02c_descDet.html" TargetMode="External"/><Relationship Id="rId44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hyperlink" Target="https://ics.utc.fr/capa/DOCS/SP4/Tuto/C2i/co/02c_descDet.html" TargetMode="External"/><Relationship Id="rId35" Type="http://schemas.openxmlformats.org/officeDocument/2006/relationships/hyperlink" Target="https://creativecommons.org/licenses/by/3.0/" TargetMode="External"/><Relationship Id="rId43" Type="http://schemas.openxmlformats.org/officeDocument/2006/relationships/hyperlink" Target="https://creativecommons.org/licenses/by-sa/3.0/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image" Target="media/image2.jpeg"/><Relationship Id="rId38" Type="http://schemas.openxmlformats.org/officeDocument/2006/relationships/hyperlink" Target="http://laboragora.com/index.php/2016/03/18/critique-du-modele-de-maslow/" TargetMode="External"/><Relationship Id="rId46" Type="http://schemas.openxmlformats.org/officeDocument/2006/relationships/hyperlink" Target="https://ecampusontario.pressbooks.pub/croissanceetobjectifscours/chapter/la-metacognition/" TargetMode="External"/><Relationship Id="rId20" Type="http://schemas.openxmlformats.org/officeDocument/2006/relationships/footer" Target="footer3.xml"/><Relationship Id="rId41" Type="http://schemas.openxmlformats.org/officeDocument/2006/relationships/hyperlink" Target="https://fr.wikipedia.org/wiki/C%C3%A9gep_de_Jonqui%C3%A8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savard\Downloads\Document%20Modele%20Presentation%20Travaux%20Scol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1BC8284A66474A859739C076321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57FFA-74AE-4A81-9813-AF9648DC95BA}"/>
      </w:docPartPr>
      <w:docPartBody>
        <w:p w:rsidR="00966888" w:rsidRDefault="00966888" w:rsidP="00966888">
          <w:pPr>
            <w:pStyle w:val="881BC8284A66474A859739C076321B53"/>
          </w:pPr>
          <w:r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Prénom</w:t>
          </w:r>
        </w:p>
      </w:docPartBody>
    </w:docPart>
    <w:docPart>
      <w:docPartPr>
        <w:name w:val="5B86D376977446C3BCEB1A7A6B0B5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3617E-24AE-429C-9123-3181EA7FCC43}"/>
      </w:docPartPr>
      <w:docPartBody>
        <w:p w:rsidR="00966888" w:rsidRDefault="00966888" w:rsidP="00966888">
          <w:pPr>
            <w:pStyle w:val="5B86D376977446C3BCEB1A7A6B0B5C20"/>
          </w:pPr>
          <w:r w:rsidRPr="00936EED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NOM DE FAMILLE</w:t>
          </w:r>
        </w:p>
      </w:docPartBody>
    </w:docPart>
    <w:docPart>
      <w:docPartPr>
        <w:name w:val="B1713071EE3A493BA2FE47D42D3D7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0F716-0A8C-471C-8B06-BFE85685DBCE}"/>
      </w:docPartPr>
      <w:docPartBody>
        <w:p w:rsidR="00966888" w:rsidRDefault="00966888" w:rsidP="00966888">
          <w:pPr>
            <w:pStyle w:val="B1713071EE3A493BA2FE47D42D3D771D"/>
          </w:pPr>
          <w:r w:rsidRPr="00936EED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Titre du cours</w:t>
          </w:r>
        </w:p>
      </w:docPartBody>
    </w:docPart>
    <w:docPart>
      <w:docPartPr>
        <w:name w:val="9D96FF3A2D0B4C37B81B64CB4516B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56926-7EA7-4345-8729-F47258E2AFF6}"/>
      </w:docPartPr>
      <w:docPartBody>
        <w:p w:rsidR="00966888" w:rsidRDefault="00966888" w:rsidP="00966888">
          <w:pPr>
            <w:pStyle w:val="9D96FF3A2D0B4C37B81B64CB4516BF53"/>
          </w:pPr>
          <w:r w:rsidRPr="00936EED">
            <w:rPr>
              <w:rFonts w:ascii="Times New Roman" w:eastAsia="Times New Roman" w:hAnsi="Times New Roman"/>
              <w:sz w:val="24"/>
              <w:szCs w:val="24"/>
            </w:rPr>
            <w:t>Numéro du cours</w:t>
          </w:r>
        </w:p>
      </w:docPartBody>
    </w:docPart>
    <w:docPart>
      <w:docPartPr>
        <w:name w:val="CAAD5B67408D4A3F9A7357F7FEC66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F68BA-1ACE-4731-9F45-D8F8765BE74E}"/>
      </w:docPartPr>
      <w:docPartBody>
        <w:p w:rsidR="00966888" w:rsidRDefault="00966888" w:rsidP="00966888">
          <w:pPr>
            <w:pStyle w:val="CAAD5B67408D4A3F9A7357F7FEC66F74"/>
          </w:pPr>
          <w:r w:rsidRPr="00936EED">
            <w:rPr>
              <w:rStyle w:val="Textedelespacerserv"/>
              <w:rFonts w:ascii="Times New Roman" w:hAnsi="Times New Roman"/>
              <w:color w:val="auto"/>
              <w:sz w:val="24"/>
              <w:szCs w:val="24"/>
              <w:highlight w:val="yellow"/>
            </w:rPr>
            <w:t>00</w:t>
          </w:r>
        </w:p>
      </w:docPartBody>
    </w:docPart>
    <w:docPart>
      <w:docPartPr>
        <w:name w:val="6A22A0DB823D44E3AA22A9720822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C7BCF-8866-4E09-B80A-8DCCC4C76E89}"/>
      </w:docPartPr>
      <w:docPartBody>
        <w:p w:rsidR="00966888" w:rsidRDefault="00966888" w:rsidP="00966888">
          <w:pPr>
            <w:pStyle w:val="6A22A0DB823D44E3AA22A97208229D30"/>
          </w:pPr>
          <w:r>
            <w:rPr>
              <w:rFonts w:ascii="Times New Roman" w:eastAsia="Times New Roman" w:hAnsi="Times New Roman"/>
              <w:sz w:val="24"/>
              <w:szCs w:val="24"/>
            </w:rPr>
            <w:t>TITRE DU TRAVAIL</w:t>
          </w:r>
        </w:p>
      </w:docPartBody>
    </w:docPart>
    <w:docPart>
      <w:docPartPr>
        <w:name w:val="485BF03C2B4F47CB9BC0417DFC09A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A4EC5-A2A4-4744-A45A-E29A549D0398}"/>
      </w:docPartPr>
      <w:docPartBody>
        <w:p w:rsidR="00966888" w:rsidRDefault="00966888" w:rsidP="00966888">
          <w:pPr>
            <w:pStyle w:val="485BF03C2B4F47CB9BC0417DFC09A83C"/>
          </w:pPr>
          <w:r>
            <w:rPr>
              <w:rFonts w:ascii="Times New Roman" w:eastAsia="Times New Roman" w:hAnsi="Times New Roman"/>
              <w:sz w:val="24"/>
              <w:szCs w:val="24"/>
            </w:rPr>
            <w:t>Sous-titre du travail</w:t>
          </w:r>
        </w:p>
      </w:docPartBody>
    </w:docPart>
    <w:docPart>
      <w:docPartPr>
        <w:name w:val="36685925A86941AFA2D4B96B63BC1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CBDDF-ACB4-4E10-A86F-DDF05196C97F}"/>
      </w:docPartPr>
      <w:docPartBody>
        <w:p w:rsidR="00966888" w:rsidRDefault="00966888" w:rsidP="00966888">
          <w:pPr>
            <w:pStyle w:val="36685925A86941AFA2D4B96B63BC1590"/>
          </w:pPr>
          <w:r>
            <w:rPr>
              <w:rFonts w:ascii="Times New Roman" w:eastAsia="Times New Roman" w:hAnsi="Times New Roman"/>
              <w:sz w:val="24"/>
              <w:szCs w:val="24"/>
            </w:rPr>
            <w:t>M</w:t>
          </w:r>
          <w:r w:rsidRPr="005C2E50">
            <w:rPr>
              <w:rFonts w:ascii="Times New Roman" w:eastAsia="Times New Roman" w:hAnsi="Times New Roman"/>
              <w:sz w:val="24"/>
              <w:szCs w:val="24"/>
              <w:vertAlign w:val="superscript"/>
            </w:rPr>
            <w:t>me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ou M. Prénom NOM DE FAMILLE</w:t>
          </w:r>
        </w:p>
      </w:docPartBody>
    </w:docPart>
    <w:docPart>
      <w:docPartPr>
        <w:name w:val="B60132E9222347DE99D3694287347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8D2F6-C8B3-4DD8-9F14-AF681134E385}"/>
      </w:docPartPr>
      <w:docPartBody>
        <w:p w:rsidR="00966888" w:rsidRDefault="00966888" w:rsidP="00966888">
          <w:pPr>
            <w:pStyle w:val="B60132E9222347DE99D3694287347974"/>
          </w:pPr>
          <w:r>
            <w:rPr>
              <w:rFonts w:ascii="Times New Roman" w:eastAsia="Times New Roman" w:hAnsi="Times New Roman"/>
              <w:sz w:val="24"/>
              <w:szCs w:val="24"/>
            </w:rPr>
            <w:t xml:space="preserve">Département </w:t>
          </w:r>
          <w:r w:rsidRPr="00620FB9">
            <w:rPr>
              <w:rFonts w:ascii="Times New Roman" w:eastAsia="Times New Roman" w:hAnsi="Times New Roman"/>
              <w:sz w:val="24"/>
              <w:szCs w:val="24"/>
              <w:highlight w:val="yellow"/>
            </w:rPr>
            <w:t>OU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Programme d’études</w:t>
          </w:r>
        </w:p>
      </w:docPartBody>
    </w:docPart>
    <w:docPart>
      <w:docPartPr>
        <w:name w:val="E9A1B4A1A4D345428992630BFD729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DDD10-218F-437D-826B-249B7DA09247}"/>
      </w:docPartPr>
      <w:docPartBody>
        <w:p w:rsidR="00966888" w:rsidRDefault="00966888" w:rsidP="00966888">
          <w:pPr>
            <w:pStyle w:val="E9A1B4A1A4D345428992630BFD729434"/>
          </w:pPr>
          <w:r>
            <w:rPr>
              <w:rFonts w:ascii="Times New Roman" w:eastAsia="Times New Roman" w:hAnsi="Times New Roman"/>
              <w:sz w:val="24"/>
              <w:szCs w:val="24"/>
            </w:rPr>
            <w:t>Date de remise du travail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88"/>
    <w:rsid w:val="006050F8"/>
    <w:rsid w:val="00864AC5"/>
    <w:rsid w:val="00966888"/>
    <w:rsid w:val="00CF16D9"/>
    <w:rsid w:val="00EA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6888"/>
    <w:rPr>
      <w:color w:val="808080"/>
    </w:rPr>
  </w:style>
  <w:style w:type="paragraph" w:customStyle="1" w:styleId="881BC8284A66474A859739C076321B53">
    <w:name w:val="881BC8284A66474A859739C076321B53"/>
    <w:rsid w:val="00966888"/>
  </w:style>
  <w:style w:type="paragraph" w:customStyle="1" w:styleId="5B86D376977446C3BCEB1A7A6B0B5C20">
    <w:name w:val="5B86D376977446C3BCEB1A7A6B0B5C20"/>
    <w:rsid w:val="00966888"/>
  </w:style>
  <w:style w:type="paragraph" w:customStyle="1" w:styleId="B1713071EE3A493BA2FE47D42D3D771D">
    <w:name w:val="B1713071EE3A493BA2FE47D42D3D771D"/>
    <w:rsid w:val="00966888"/>
  </w:style>
  <w:style w:type="paragraph" w:customStyle="1" w:styleId="9D96FF3A2D0B4C37B81B64CB4516BF53">
    <w:name w:val="9D96FF3A2D0B4C37B81B64CB4516BF53"/>
    <w:rsid w:val="00966888"/>
  </w:style>
  <w:style w:type="paragraph" w:customStyle="1" w:styleId="CAAD5B67408D4A3F9A7357F7FEC66F74">
    <w:name w:val="CAAD5B67408D4A3F9A7357F7FEC66F74"/>
    <w:rsid w:val="00966888"/>
  </w:style>
  <w:style w:type="paragraph" w:customStyle="1" w:styleId="6A22A0DB823D44E3AA22A97208229D30">
    <w:name w:val="6A22A0DB823D44E3AA22A97208229D30"/>
    <w:rsid w:val="00966888"/>
  </w:style>
  <w:style w:type="paragraph" w:customStyle="1" w:styleId="485BF03C2B4F47CB9BC0417DFC09A83C">
    <w:name w:val="485BF03C2B4F47CB9BC0417DFC09A83C"/>
    <w:rsid w:val="00966888"/>
  </w:style>
  <w:style w:type="paragraph" w:customStyle="1" w:styleId="36685925A86941AFA2D4B96B63BC1590">
    <w:name w:val="36685925A86941AFA2D4B96B63BC1590"/>
    <w:rsid w:val="00966888"/>
  </w:style>
  <w:style w:type="paragraph" w:customStyle="1" w:styleId="B60132E9222347DE99D3694287347974">
    <w:name w:val="B60132E9222347DE99D3694287347974"/>
    <w:rsid w:val="00966888"/>
  </w:style>
  <w:style w:type="paragraph" w:customStyle="1" w:styleId="E9A1B4A1A4D345428992630BFD729434">
    <w:name w:val="E9A1B4A1A4D345428992630BFD729434"/>
    <w:rsid w:val="00966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FCD9CCD70874DB3F9162B9EAB579F" ma:contentTypeVersion="12" ma:contentTypeDescription="Crée un document." ma:contentTypeScope="" ma:versionID="e6b69605c7e8ee7d093927f4b8470bbd">
  <xsd:schema xmlns:xsd="http://www.w3.org/2001/XMLSchema" xmlns:xs="http://www.w3.org/2001/XMLSchema" xmlns:p="http://schemas.microsoft.com/office/2006/metadata/properties" xmlns:ns3="39530c44-1a2f-46f4-9e18-3e553b1774bd" xmlns:ns4="4001181c-5e16-4aae-b01d-afadea3b68e9" targetNamespace="http://schemas.microsoft.com/office/2006/metadata/properties" ma:root="true" ma:fieldsID="d5bb248ce50cff77e54b429958142cba" ns3:_="" ns4:_="">
    <xsd:import namespace="39530c44-1a2f-46f4-9e18-3e553b1774bd"/>
    <xsd:import namespace="4001181c-5e16-4aae-b01d-afadea3b68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30c44-1a2f-46f4-9e18-3e553b1774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1181c-5e16-4aae-b01d-afadea3b6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FAF1-E992-4460-81E4-ECF87C3FB4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3ADB7-FB52-487B-A499-93F1C2B68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E1F51-FA77-4C3D-A019-4E8F235FC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30c44-1a2f-46f4-9e18-3e553b1774bd"/>
    <ds:schemaRef ds:uri="4001181c-5e16-4aae-b01d-afadea3b6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0D871-4636-4D12-AB46-CAA79428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Modele Presentation Travaux Scolaire.dotx</Template>
  <TotalTime>191</TotalTime>
  <Pages>13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Jonquière</Company>
  <LinksUpToDate>false</LinksUpToDate>
  <CharactersWithSpaces>4827</CharactersWithSpaces>
  <SharedDoc>false</SharedDoc>
  <HLinks>
    <vt:vector size="72" baseType="variant"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_Toc380410880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_Toc380410879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_Toc380410878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_Toc380410877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_Toc380410876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_Toc380410875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_Toc380410874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_Toc380410873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_Toc380410872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_Toc380410871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_Toc380410870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_Toc380410869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Savard</dc:creator>
  <cp:lastModifiedBy>Laurence Tremblay</cp:lastModifiedBy>
  <cp:revision>72</cp:revision>
  <cp:lastPrinted>2013-06-25T15:57:00Z</cp:lastPrinted>
  <dcterms:created xsi:type="dcterms:W3CDTF">2024-07-03T14:19:00Z</dcterms:created>
  <dcterms:modified xsi:type="dcterms:W3CDTF">2024-09-05T18:43:00Z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0x010100E07FCD9CCD70874DB3F9162B9EAB579F</vt:lpwstr>
  </property>
</Properties>
</file>