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CEC5" w14:textId="300AB066" w:rsidR="009125BD" w:rsidRPr="00AB7171" w:rsidRDefault="00ED5C1A" w:rsidP="00936EED">
      <w:pPr>
        <w:spacing w:before="1418"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Style w:val="ParagrapheCar"/>
            <w:rFonts w:eastAsia="Calibri"/>
          </w:rPr>
          <w:alias w:val="Prénom"/>
          <w:id w:val="1605849995"/>
          <w:placeholder>
            <w:docPart w:val="793515AC346A4DA692FD1B2DFE1EEEAA"/>
          </w:placeholder>
        </w:sdtPr>
        <w:sdtEndPr>
          <w:rPr>
            <w:rStyle w:val="ParagrapheCar"/>
          </w:rPr>
        </w:sdtEndPr>
        <w:sdtContent>
          <w:r w:rsidR="00222548" w:rsidRPr="607B66DA">
            <w:rPr>
              <w:rStyle w:val="ParagrapheCar"/>
              <w:rFonts w:eastAsia="Calibri"/>
            </w:rPr>
            <w:t>Prénom</w:t>
          </w:r>
        </w:sdtContent>
      </w:sdt>
      <w:r w:rsidR="00936EED" w:rsidRPr="607B66DA">
        <w:rPr>
          <w:rFonts w:ascii="Times New Roman" w:eastAsia="Times New Roman" w:hAnsi="Times New Roman"/>
          <w:sz w:val="24"/>
          <w:szCs w:val="24"/>
          <w:lang w:eastAsia="fr-CA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NOM DE FAMILLE"/>
          <w:tag w:val="NOM DE FAMILLE"/>
          <w:id w:val="-2100176906"/>
          <w:lock w:val="sdtLocked"/>
          <w:placeholder>
            <w:docPart w:val="E8D7F9005F1A4ECCB36B8E6BA7955F11"/>
          </w:placeholder>
        </w:sdtPr>
        <w:sdtEndPr/>
        <w:sdtContent>
          <w:commentRangeStart w:id="0"/>
          <w:r w:rsidR="00222548" w:rsidRPr="607B66DA">
            <w:rPr>
              <w:rFonts w:ascii="Times New Roman" w:eastAsia="Times New Roman" w:hAnsi="Times New Roman"/>
              <w:sz w:val="24"/>
              <w:szCs w:val="24"/>
              <w:lang w:eastAsia="fr-CA"/>
            </w:rPr>
            <w:t>NOM</w:t>
          </w:r>
          <w:commentRangeEnd w:id="0"/>
          <w:r w:rsidR="00AB7171">
            <w:commentReference w:id="0"/>
          </w:r>
        </w:sdtContent>
      </w:sdt>
    </w:p>
    <w:p w14:paraId="72EE22D2" w14:textId="77777777" w:rsidR="009125BD" w:rsidRPr="00AB7171" w:rsidRDefault="00ED5C1A" w:rsidP="00936EE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Titre du cours"/>
          <w:tag w:val="Titre du cours"/>
          <w:id w:val="-511846075"/>
          <w:placeholder>
            <w:docPart w:val="AFAC42BBE5684D62AF1AA98B5A3DB4C4"/>
          </w:placeholder>
          <w:showingPlcHdr/>
          <w:text/>
        </w:sdtPr>
        <w:sdtEndPr/>
        <w:sdtContent>
          <w:r w:rsidR="005B34D8" w:rsidRPr="00AB7171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Titre du cours</w:t>
          </w:r>
        </w:sdtContent>
      </w:sdt>
    </w:p>
    <w:p w14:paraId="34BAC887" w14:textId="77777777" w:rsidR="005B34D8" w:rsidRPr="00AB7171" w:rsidRDefault="00ED5C1A" w:rsidP="00936EE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# cours"/>
          <w:id w:val="-690919577"/>
          <w:placeholder>
            <w:docPart w:val="8E8FB6A51D5146D49FFE6A184F382221"/>
          </w:placeholder>
        </w:sdtPr>
        <w:sdtEndPr/>
        <w:sdtContent>
          <w:r w:rsidR="00936EED" w:rsidRPr="607B66DA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Numéro du </w:t>
          </w:r>
          <w:commentRangeStart w:id="1"/>
          <w:r w:rsidR="00936EED" w:rsidRPr="607B66DA">
            <w:rPr>
              <w:rFonts w:ascii="Times New Roman" w:eastAsia="Times New Roman" w:hAnsi="Times New Roman"/>
              <w:sz w:val="24"/>
              <w:szCs w:val="24"/>
              <w:lang w:eastAsia="fr-CA"/>
            </w:rPr>
            <w:t>cours</w:t>
          </w:r>
          <w:commentRangeEnd w:id="1"/>
          <w:r w:rsidR="00AB7171">
            <w:commentReference w:id="1"/>
          </w:r>
        </w:sdtContent>
      </w:sdt>
      <w:r w:rsidR="00936EED" w:rsidRPr="607B66DA">
        <w:rPr>
          <w:rFonts w:ascii="Times New Roman" w:eastAsia="Times New Roman" w:hAnsi="Times New Roman"/>
          <w:sz w:val="24"/>
          <w:szCs w:val="24"/>
          <w:lang w:eastAsia="fr-CA"/>
        </w:rPr>
        <w:t xml:space="preserve"> gr. # </w:t>
      </w: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# groupe"/>
          <w:tag w:val="# groupe"/>
          <w:id w:val="-1324732833"/>
          <w:placeholder>
            <w:docPart w:val="3889A6E596934D769AE0571A4299B8F8"/>
          </w:placeholder>
          <w:showingPlcHdr/>
        </w:sdtPr>
        <w:sdtEndPr/>
        <w:sdtContent>
          <w:r w:rsidR="00936EED" w:rsidRPr="607B66DA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00</w:t>
          </w:r>
        </w:sdtContent>
      </w:sdt>
    </w:p>
    <w:p w14:paraId="7CABAECB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615D9416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5E06F106" w14:textId="77777777" w:rsidR="00936EED" w:rsidRPr="00AB7171" w:rsidRDefault="00ED5C1A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TITRE DU TRAVAIL"/>
          <w:tag w:val="TITRE DU TRAVAIL"/>
          <w:id w:val="2035459020"/>
          <w:placeholder>
            <w:docPart w:val="6103A446914E480FBFAAD6D7161BD3F5"/>
          </w:placeholder>
          <w:showingPlcHdr/>
          <w:text/>
        </w:sdtPr>
        <w:sdtEndPr/>
        <w:sdtContent>
          <w:r w:rsidR="00936EED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TITRE DU TRAVAIL</w:t>
          </w:r>
        </w:sdtContent>
      </w:sdt>
    </w:p>
    <w:p w14:paraId="4B5955A3" w14:textId="77777777" w:rsidR="009125BD" w:rsidRPr="00AB7171" w:rsidRDefault="00ED5C1A" w:rsidP="00936EE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Sous-titre"/>
          <w:tag w:val="Sous-titre"/>
          <w:id w:val="1556663759"/>
          <w:placeholder>
            <w:docPart w:val="E6C3489D2F594EEA9F73DBACB84A82B6"/>
          </w:placeholder>
          <w:showingPlcHdr/>
          <w:text/>
        </w:sdtPr>
        <w:sdtEndPr/>
        <w:sdtContent>
          <w:r w:rsidR="00936EED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Sous-titre du travail</w:t>
          </w:r>
        </w:sdtContent>
      </w:sdt>
    </w:p>
    <w:p w14:paraId="3D371B9E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062B483B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457EAC04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2799F237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r w:rsidRPr="00AB7171">
        <w:rPr>
          <w:rFonts w:ascii="Times New Roman" w:eastAsia="Times New Roman" w:hAnsi="Times New Roman"/>
          <w:sz w:val="24"/>
          <w:szCs w:val="24"/>
          <w:lang w:eastAsia="fr-CA"/>
        </w:rPr>
        <w:t>Travail présenté à</w:t>
      </w:r>
    </w:p>
    <w:p w14:paraId="57EDFCE0" w14:textId="77777777" w:rsidR="009125BD" w:rsidRPr="00AB7171" w:rsidRDefault="00ED5C1A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Nom du professeur"/>
          <w:id w:val="-140662647"/>
          <w:placeholder>
            <w:docPart w:val="BA357536DD9743A9AFE496BF5FD74EC2"/>
          </w:placeholder>
          <w:showingPlcHdr/>
          <w:text/>
        </w:sdtPr>
        <w:sdtEndPr/>
        <w:sdtContent>
          <w:r w:rsidR="005C2E50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M</w:t>
          </w:r>
          <w:r w:rsidR="005C2E50" w:rsidRPr="00AB7171">
            <w:rPr>
              <w:rFonts w:ascii="Times New Roman" w:eastAsia="Times New Roman" w:hAnsi="Times New Roman"/>
              <w:sz w:val="24"/>
              <w:szCs w:val="24"/>
              <w:vertAlign w:val="superscript"/>
              <w:lang w:eastAsia="fr-CA"/>
            </w:rPr>
            <w:t>me</w:t>
          </w:r>
          <w:r w:rsidR="005C2E50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 ou M. Prénom NOM DE FAMILLE</w:t>
          </w:r>
        </w:sdtContent>
      </w:sdt>
      <w:commentRangeStart w:id="2"/>
      <w:commentRangeEnd w:id="2"/>
      <w:r w:rsidR="00A6487C" w:rsidRPr="00AB7171">
        <w:rPr>
          <w:rStyle w:val="Marquedecommentaire"/>
        </w:rPr>
        <w:commentReference w:id="2"/>
      </w:r>
    </w:p>
    <w:p w14:paraId="600AEF7F" w14:textId="77777777" w:rsidR="009125BD" w:rsidRPr="00AB7171" w:rsidRDefault="009125BD" w:rsidP="005C2E50">
      <w:pPr>
        <w:spacing w:line="480" w:lineRule="auto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1E92B7FA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7DA8A751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</w:p>
    <w:p w14:paraId="4A27C2CA" w14:textId="77777777" w:rsidR="009125BD" w:rsidRPr="00AB7171" w:rsidRDefault="00ED5C1A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Dpt/Prog"/>
          <w:tag w:val="Dpt/Prog"/>
          <w:id w:val="-1434578005"/>
          <w:placeholder>
            <w:docPart w:val="6F08AF612E674E0A8512CDFACB01D00F"/>
          </w:placeholder>
          <w:showingPlcHdr/>
          <w:text/>
        </w:sdtPr>
        <w:sdtEndPr/>
        <w:sdtContent>
          <w:r w:rsidR="00620FB9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Département </w:t>
          </w:r>
          <w:r w:rsidR="00620FB9" w:rsidRPr="00AB7171">
            <w:rPr>
              <w:rFonts w:ascii="Times New Roman" w:eastAsia="Times New Roman" w:hAnsi="Times New Roman"/>
              <w:sz w:val="24"/>
              <w:szCs w:val="24"/>
              <w:highlight w:val="yellow"/>
              <w:lang w:eastAsia="fr-CA"/>
            </w:rPr>
            <w:t>OU</w:t>
          </w:r>
          <w:r w:rsidR="00620FB9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 xml:space="preserve"> Programme d’études</w:t>
          </w:r>
        </w:sdtContent>
      </w:sdt>
    </w:p>
    <w:p w14:paraId="72689CAA" w14:textId="77777777" w:rsidR="009125BD" w:rsidRPr="00AB7171" w:rsidRDefault="009125BD" w:rsidP="009125B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  <w:lang w:eastAsia="fr-CA"/>
        </w:rPr>
      </w:pPr>
      <w:r w:rsidRPr="00AB7171">
        <w:rPr>
          <w:rFonts w:ascii="Times New Roman" w:eastAsia="Times New Roman" w:hAnsi="Times New Roman"/>
          <w:sz w:val="24"/>
          <w:szCs w:val="24"/>
          <w:lang w:eastAsia="fr-CA"/>
        </w:rPr>
        <w:t>Cégep de Jonquière</w:t>
      </w:r>
    </w:p>
    <w:p w14:paraId="324F2B6E" w14:textId="77777777" w:rsidR="009125BD" w:rsidRPr="00AB7171" w:rsidRDefault="00ED5C1A" w:rsidP="009125B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fr-CA"/>
          </w:rPr>
          <w:alias w:val="Date remise"/>
          <w:tag w:val="Date remise"/>
          <w:id w:val="498235655"/>
          <w:placeholder>
            <w:docPart w:val="1377D87353E943DE9DECC41A93DD2B9D"/>
          </w:placeholder>
          <w:showingPlcHdr/>
          <w:text/>
        </w:sdtPr>
        <w:sdtEndPr/>
        <w:sdtContent>
          <w:r w:rsidR="005C2E50" w:rsidRPr="00AB7171">
            <w:rPr>
              <w:rFonts w:ascii="Times New Roman" w:eastAsia="Times New Roman" w:hAnsi="Times New Roman"/>
              <w:sz w:val="24"/>
              <w:szCs w:val="24"/>
              <w:lang w:eastAsia="fr-CA"/>
            </w:rPr>
            <w:t>Date de remise du travail</w:t>
          </w:r>
        </w:sdtContent>
      </w:sdt>
      <w:commentRangeStart w:id="3"/>
      <w:commentRangeEnd w:id="3"/>
      <w:r w:rsidR="00387029" w:rsidRPr="00AB7171">
        <w:rPr>
          <w:rStyle w:val="Marquedecommentaire"/>
        </w:rPr>
        <w:commentReference w:id="3"/>
      </w:r>
    </w:p>
    <w:p w14:paraId="2241F69A" w14:textId="77777777" w:rsidR="00F919E6" w:rsidRPr="00AB7171" w:rsidRDefault="00F919E6"/>
    <w:sectPr w:rsidR="00F919E6" w:rsidRPr="00AB71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nce Tremblay" w:date="2024-07-03T10:03:00Z" w:initials="LT">
    <w:p w14:paraId="546B714D" w14:textId="0338D2B8" w:rsidR="00B87464" w:rsidRDefault="607B66DA" w:rsidP="607B66DA">
      <w:r>
        <w:t>Si c'est un travail d'équipe, écrire selon l'ordre alphabétique des noms de famille.</w:t>
      </w:r>
      <w:r w:rsidR="00B87464">
        <w:annotationRef/>
      </w:r>
    </w:p>
    <w:p w14:paraId="3DC15AE1" w14:textId="75C84227" w:rsidR="00B87464" w:rsidRDefault="00B87464" w:rsidP="607B66DA"/>
    <w:p w14:paraId="251E0B1A" w14:textId="59F5D95E" w:rsidR="00B87464" w:rsidRDefault="607B66DA" w:rsidP="607B66DA">
      <w:r w:rsidRPr="607B66DA">
        <w:rPr>
          <w:b/>
          <w:bCs/>
          <w:i/>
          <w:iCs/>
        </w:rPr>
        <w:t xml:space="preserve">Exemple : </w:t>
      </w:r>
      <w:r w:rsidRPr="607B66DA">
        <w:rPr>
          <w:b/>
          <w:bCs/>
        </w:rPr>
        <w:t>Agathe BÉGIN, Théo DUCHESNE et Sara TREMBLAY</w:t>
      </w:r>
    </w:p>
  </w:comment>
  <w:comment w:id="1" w:author="Laurence Tremblay" w:date="2024-07-03T10:04:00Z" w:initials="LT">
    <w:p w14:paraId="5D957623" w14:textId="64C09F56" w:rsidR="00B87464" w:rsidRDefault="607B66DA" w:rsidP="607B66DA">
      <w:r>
        <w:t>Le numéro du cours apparaît sur votre horaire ou sur le plan de cours.</w:t>
      </w:r>
      <w:r w:rsidR="00B87464">
        <w:annotationRef/>
      </w:r>
    </w:p>
    <w:p w14:paraId="49C996C3" w14:textId="1145D0E8" w:rsidR="00B87464" w:rsidRDefault="00B87464" w:rsidP="607B66DA"/>
    <w:p w14:paraId="20044120" w14:textId="62632230" w:rsidR="00B87464" w:rsidRDefault="607B66DA" w:rsidP="607B66DA">
      <w:r w:rsidRPr="607B66DA">
        <w:rPr>
          <w:b/>
          <w:bCs/>
          <w:i/>
          <w:iCs/>
        </w:rPr>
        <w:t>Exemple :</w:t>
      </w:r>
      <w:r w:rsidRPr="607B66DA">
        <w:rPr>
          <w:b/>
          <w:bCs/>
        </w:rPr>
        <w:t xml:space="preserve"> 604-101-MQ</w:t>
      </w:r>
    </w:p>
  </w:comment>
  <w:comment w:id="2" w:author="Laurence Tremblay" w:date="2024-07-03T10:09:00Z" w:initials="LT">
    <w:p w14:paraId="752A0774" w14:textId="77777777" w:rsidR="00B87464" w:rsidRDefault="00A6487C" w:rsidP="0098132F">
      <w:pPr>
        <w:pStyle w:val="Commentaire"/>
      </w:pPr>
      <w:r>
        <w:rPr>
          <w:rStyle w:val="Marquedecommentaire"/>
        </w:rPr>
        <w:annotationRef/>
      </w:r>
      <w:r w:rsidR="00B87464">
        <w:t>Prénom et nom de l'enseignant</w:t>
      </w:r>
      <w:r w:rsidR="00B87464">
        <w:rPr>
          <w:color w:val="1F1F1F"/>
          <w:highlight w:val="white"/>
        </w:rPr>
        <w:t>·e</w:t>
      </w:r>
      <w:r w:rsidR="00B87464">
        <w:t xml:space="preserve"> du cours.</w:t>
      </w:r>
    </w:p>
  </w:comment>
  <w:comment w:id="3" w:author="Laurence Tremblay" w:date="2024-07-03T10:07:00Z" w:initials="LT">
    <w:p w14:paraId="4B16541C" w14:textId="732C9A04" w:rsidR="00A10F49" w:rsidRDefault="00387029">
      <w:pPr>
        <w:pStyle w:val="Commentaire"/>
      </w:pPr>
      <w:r>
        <w:rPr>
          <w:rStyle w:val="Marquedecommentaire"/>
        </w:rPr>
        <w:annotationRef/>
      </w:r>
      <w:r w:rsidR="00A10F49">
        <w:t xml:space="preserve">Date sous forme alphanumérique. </w:t>
      </w:r>
    </w:p>
    <w:p w14:paraId="32A597CE" w14:textId="77777777" w:rsidR="00A10F49" w:rsidRDefault="00A10F49">
      <w:pPr>
        <w:pStyle w:val="Commentaire"/>
      </w:pPr>
    </w:p>
    <w:p w14:paraId="2B067BF0" w14:textId="77777777" w:rsidR="00A10F49" w:rsidRDefault="00A10F49" w:rsidP="006B2713">
      <w:pPr>
        <w:pStyle w:val="Commentaire"/>
      </w:pPr>
      <w:r>
        <w:rPr>
          <w:b/>
          <w:bCs/>
          <w:i/>
          <w:iCs/>
        </w:rPr>
        <w:t xml:space="preserve">Exemple : </w:t>
      </w:r>
      <w:r>
        <w:rPr>
          <w:b/>
          <w:bCs/>
        </w:rPr>
        <w:t>Le 10 janvier 2024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1E0B1A" w15:done="0"/>
  <w15:commentEx w15:paraId="20044120" w15:done="0"/>
  <w15:commentEx w15:paraId="752A0774" w15:done="0"/>
  <w15:commentEx w15:paraId="2B067B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FA08C" w16cex:dateUtc="2024-07-03T14:03:00Z"/>
  <w16cex:commentExtensible w16cex:durableId="2A2FA09C" w16cex:dateUtc="2024-07-03T14:04:00Z"/>
  <w16cex:commentExtensible w16cex:durableId="2A2FA1DD" w16cex:dateUtc="2024-07-03T14:09:00Z"/>
  <w16cex:commentExtensible w16cex:durableId="2A2FA16D" w16cex:dateUtc="2024-07-03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1E0B1A" w16cid:durableId="2A2FA08C"/>
  <w16cid:commentId w16cid:paraId="20044120" w16cid:durableId="2A2FA09C"/>
  <w16cid:commentId w16cid:paraId="752A0774" w16cid:durableId="2A2FA1DD"/>
  <w16cid:commentId w16cid:paraId="2B067BF0" w16cid:durableId="2A2FA1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ce Tremblay">
    <w15:presenceInfo w15:providerId="AD" w15:userId="S::LaurenceTremblay@cegepjonquiere.ca::f5fe450c-dbc3-4acf-8880-a087bad8c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formatting="1" w:enforcement="0"/>
  <w:autoFormatOverrid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5"/>
    <w:rsid w:val="0006206B"/>
    <w:rsid w:val="001707EF"/>
    <w:rsid w:val="00222548"/>
    <w:rsid w:val="00387029"/>
    <w:rsid w:val="0046428E"/>
    <w:rsid w:val="004A26FA"/>
    <w:rsid w:val="004E46AF"/>
    <w:rsid w:val="00544313"/>
    <w:rsid w:val="005B34D8"/>
    <w:rsid w:val="005C2E50"/>
    <w:rsid w:val="00620FB9"/>
    <w:rsid w:val="00636449"/>
    <w:rsid w:val="008E770B"/>
    <w:rsid w:val="009125BD"/>
    <w:rsid w:val="00936EED"/>
    <w:rsid w:val="009A0DF1"/>
    <w:rsid w:val="00A10F49"/>
    <w:rsid w:val="00A22F4D"/>
    <w:rsid w:val="00A6487C"/>
    <w:rsid w:val="00A82DEE"/>
    <w:rsid w:val="00AB7171"/>
    <w:rsid w:val="00B30AE8"/>
    <w:rsid w:val="00B4681F"/>
    <w:rsid w:val="00B87464"/>
    <w:rsid w:val="00BE6C65"/>
    <w:rsid w:val="00C82F40"/>
    <w:rsid w:val="00E4086E"/>
    <w:rsid w:val="00ED5C1A"/>
    <w:rsid w:val="00F32A60"/>
    <w:rsid w:val="00F919E6"/>
    <w:rsid w:val="533F521E"/>
    <w:rsid w:val="607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5EA"/>
  <w15:chartTrackingRefBased/>
  <w15:docId w15:val="{B22B17F7-7E78-4EDE-8E18-54D0BA5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125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25B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B34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34D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34D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4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4D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Policepardfaut"/>
    <w:locked/>
    <w:rsid w:val="005B34D8"/>
    <w:rPr>
      <w:rFonts w:ascii="Segoe UI" w:hAnsi="Segoe UI" w:cs="Segoe UI" w:hint="default"/>
      <w:sz w:val="18"/>
      <w:szCs w:val="18"/>
    </w:rPr>
  </w:style>
  <w:style w:type="paragraph" w:customStyle="1" w:styleId="Paragraphe">
    <w:name w:val="Paragraphe"/>
    <w:basedOn w:val="Normal"/>
    <w:link w:val="ParagrapheCar"/>
    <w:qFormat/>
    <w:locked/>
    <w:rsid w:val="00BE6C65"/>
    <w:pPr>
      <w:spacing w:before="1418" w:line="480" w:lineRule="auto"/>
      <w:jc w:val="center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ParagrapheCar">
    <w:name w:val="Paragraphe Car"/>
    <w:basedOn w:val="Policepardfaut"/>
    <w:link w:val="Paragraphe"/>
    <w:rsid w:val="00BE6C65"/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Accentuationintense">
    <w:name w:val="Intense Emphasis"/>
    <w:basedOn w:val="Policepardfaut"/>
    <w:uiPriority w:val="21"/>
    <w:rsid w:val="00BE6C6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glossaryDocument" Target="glossary/document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cetremblay\Desktop\Page_presentation_CJ2024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515AC346A4DA692FD1B2DFE1EE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407BE-7CDB-4F17-99F0-43AB4D6FD12C}"/>
      </w:docPartPr>
      <w:docPartBody>
        <w:p w:rsidR="00CC17F8" w:rsidRDefault="00CC17F8">
          <w:pPr>
            <w:pStyle w:val="793515AC346A4DA692FD1B2DFE1EEEAA"/>
          </w:pPr>
          <w:r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Prénom</w:t>
          </w:r>
        </w:p>
      </w:docPartBody>
    </w:docPart>
    <w:docPart>
      <w:docPartPr>
        <w:name w:val="E8D7F9005F1A4ECCB36B8E6BA7955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BF659-B4E2-425A-B91A-1AD5F65CD6B8}"/>
      </w:docPartPr>
      <w:docPartBody>
        <w:p w:rsidR="00CC17F8" w:rsidRDefault="00CC17F8">
          <w:pPr>
            <w:pStyle w:val="E8D7F9005F1A4ECCB36B8E6BA7955F11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NOM DE FAMILLE</w:t>
          </w:r>
        </w:p>
      </w:docPartBody>
    </w:docPart>
    <w:docPart>
      <w:docPartPr>
        <w:name w:val="AFAC42BBE5684D62AF1AA98B5A3DB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B9DB9-2B96-4712-A90A-3A449DB0C138}"/>
      </w:docPartPr>
      <w:docPartBody>
        <w:p w:rsidR="00CC17F8" w:rsidRDefault="00CC17F8">
          <w:pPr>
            <w:pStyle w:val="AFAC42BBE5684D62AF1AA98B5A3DB4C4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</w:rPr>
            <w:t>Titre du cours</w:t>
          </w:r>
        </w:p>
      </w:docPartBody>
    </w:docPart>
    <w:docPart>
      <w:docPartPr>
        <w:name w:val="8E8FB6A51D5146D49FFE6A184F382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6D056-2D38-4C33-85DF-FD399972F6A7}"/>
      </w:docPartPr>
      <w:docPartBody>
        <w:p w:rsidR="00CC17F8" w:rsidRDefault="00CC17F8">
          <w:pPr>
            <w:pStyle w:val="8E8FB6A51D5146D49FFE6A184F382221"/>
          </w:pPr>
          <w:r w:rsidRPr="00936EED">
            <w:rPr>
              <w:rFonts w:ascii="Times New Roman" w:eastAsia="Times New Roman" w:hAnsi="Times New Roman"/>
              <w:sz w:val="24"/>
              <w:szCs w:val="24"/>
            </w:rPr>
            <w:t>Numéro du cours</w:t>
          </w:r>
        </w:p>
      </w:docPartBody>
    </w:docPart>
    <w:docPart>
      <w:docPartPr>
        <w:name w:val="3889A6E596934D769AE0571A4299B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F0C8B-63D5-44F9-9379-B44B936EAA5D}"/>
      </w:docPartPr>
      <w:docPartBody>
        <w:p w:rsidR="00CC17F8" w:rsidRDefault="00CC17F8">
          <w:pPr>
            <w:pStyle w:val="3889A6E596934D769AE0571A4299B8F8"/>
          </w:pPr>
          <w:r w:rsidRPr="00936EED">
            <w:rPr>
              <w:rStyle w:val="Textedelespacerserv"/>
              <w:rFonts w:ascii="Times New Roman" w:hAnsi="Times New Roman"/>
              <w:color w:val="auto"/>
              <w:sz w:val="24"/>
              <w:szCs w:val="24"/>
              <w:highlight w:val="yellow"/>
            </w:rPr>
            <w:t>00</w:t>
          </w:r>
        </w:p>
      </w:docPartBody>
    </w:docPart>
    <w:docPart>
      <w:docPartPr>
        <w:name w:val="6103A446914E480FBFAAD6D7161BD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291C2-9CDE-4547-8A38-C4D0C0DF76AB}"/>
      </w:docPartPr>
      <w:docPartBody>
        <w:p w:rsidR="00CC17F8" w:rsidRDefault="00CC17F8">
          <w:pPr>
            <w:pStyle w:val="6103A446914E480FBFAAD6D7161BD3F5"/>
          </w:pPr>
          <w:r>
            <w:rPr>
              <w:rFonts w:ascii="Times New Roman" w:eastAsia="Times New Roman" w:hAnsi="Times New Roman"/>
              <w:sz w:val="24"/>
              <w:szCs w:val="24"/>
            </w:rPr>
            <w:t>TITRE DU TRAVAIL</w:t>
          </w:r>
        </w:p>
      </w:docPartBody>
    </w:docPart>
    <w:docPart>
      <w:docPartPr>
        <w:name w:val="E6C3489D2F594EEA9F73DBACB84A8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811C4-91ED-4CA7-BA67-87DCE54E5D4F}"/>
      </w:docPartPr>
      <w:docPartBody>
        <w:p w:rsidR="00CC17F8" w:rsidRDefault="00CC17F8">
          <w:pPr>
            <w:pStyle w:val="E6C3489D2F594EEA9F73DBACB84A82B6"/>
          </w:pPr>
          <w:r>
            <w:rPr>
              <w:rFonts w:ascii="Times New Roman" w:eastAsia="Times New Roman" w:hAnsi="Times New Roman"/>
              <w:sz w:val="24"/>
              <w:szCs w:val="24"/>
            </w:rPr>
            <w:t>Sous-titre du travail</w:t>
          </w:r>
        </w:p>
      </w:docPartBody>
    </w:docPart>
    <w:docPart>
      <w:docPartPr>
        <w:name w:val="BA357536DD9743A9AFE496BF5FD74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5F783-4B47-47B4-8B7F-29EB1B9B2E8D}"/>
      </w:docPartPr>
      <w:docPartBody>
        <w:p w:rsidR="00CC17F8" w:rsidRDefault="00CC17F8">
          <w:pPr>
            <w:pStyle w:val="BA357536DD9743A9AFE496BF5FD74EC2"/>
          </w:pPr>
          <w:r>
            <w:rPr>
              <w:rFonts w:ascii="Times New Roman" w:eastAsia="Times New Roman" w:hAnsi="Times New Roman"/>
              <w:sz w:val="24"/>
              <w:szCs w:val="24"/>
            </w:rPr>
            <w:t>M</w:t>
          </w:r>
          <w:r w:rsidRPr="005C2E50">
            <w:rPr>
              <w:rFonts w:ascii="Times New Roman" w:eastAsia="Times New Roman" w:hAnsi="Times New Roman"/>
              <w:sz w:val="24"/>
              <w:szCs w:val="24"/>
              <w:vertAlign w:val="superscript"/>
            </w:rPr>
            <w:t>me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ou M. Prénom NOM DE FAMILLE</w:t>
          </w:r>
        </w:p>
      </w:docPartBody>
    </w:docPart>
    <w:docPart>
      <w:docPartPr>
        <w:name w:val="6F08AF612E674E0A8512CDFACB01D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FE0C9-BC87-49D5-8A64-90E76A0BDF10}"/>
      </w:docPartPr>
      <w:docPartBody>
        <w:p w:rsidR="00CC17F8" w:rsidRDefault="00CC17F8">
          <w:pPr>
            <w:pStyle w:val="6F08AF612E674E0A8512CDFACB01D00F"/>
          </w:pPr>
          <w:r>
            <w:rPr>
              <w:rFonts w:ascii="Times New Roman" w:eastAsia="Times New Roman" w:hAnsi="Times New Roman"/>
              <w:sz w:val="24"/>
              <w:szCs w:val="24"/>
            </w:rPr>
            <w:t xml:space="preserve">Département </w:t>
          </w:r>
          <w:r w:rsidRPr="00620FB9">
            <w:rPr>
              <w:rFonts w:ascii="Times New Roman" w:eastAsia="Times New Roman" w:hAnsi="Times New Roman"/>
              <w:sz w:val="24"/>
              <w:szCs w:val="24"/>
              <w:highlight w:val="yellow"/>
            </w:rPr>
            <w:t>OU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Programme d’études</w:t>
          </w:r>
        </w:p>
      </w:docPartBody>
    </w:docPart>
    <w:docPart>
      <w:docPartPr>
        <w:name w:val="1377D87353E943DE9DECC41A93DD2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398CD-91D1-4341-9160-665CAAE448C9}"/>
      </w:docPartPr>
      <w:docPartBody>
        <w:p w:rsidR="00CC17F8" w:rsidRDefault="00CC17F8">
          <w:pPr>
            <w:pStyle w:val="1377D87353E943DE9DECC41A93DD2B9D"/>
          </w:pPr>
          <w:r>
            <w:rPr>
              <w:rFonts w:ascii="Times New Roman" w:eastAsia="Times New Roman" w:hAnsi="Times New Roman"/>
              <w:sz w:val="24"/>
              <w:szCs w:val="24"/>
            </w:rPr>
            <w:t>Date de remise du travail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6"/>
    <w:rsid w:val="00931A66"/>
    <w:rsid w:val="00C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793515AC346A4DA692FD1B2DFE1EEEAA">
    <w:name w:val="793515AC346A4DA692FD1B2DFE1EEEAA"/>
  </w:style>
  <w:style w:type="paragraph" w:customStyle="1" w:styleId="E8D7F9005F1A4ECCB36B8E6BA7955F11">
    <w:name w:val="E8D7F9005F1A4ECCB36B8E6BA7955F11"/>
  </w:style>
  <w:style w:type="paragraph" w:customStyle="1" w:styleId="AFAC42BBE5684D62AF1AA98B5A3DB4C4">
    <w:name w:val="AFAC42BBE5684D62AF1AA98B5A3DB4C4"/>
  </w:style>
  <w:style w:type="paragraph" w:customStyle="1" w:styleId="8E8FB6A51D5146D49FFE6A184F382221">
    <w:name w:val="8E8FB6A51D5146D49FFE6A184F382221"/>
  </w:style>
  <w:style w:type="paragraph" w:customStyle="1" w:styleId="3889A6E596934D769AE0571A4299B8F8">
    <w:name w:val="3889A6E596934D769AE0571A4299B8F8"/>
  </w:style>
  <w:style w:type="paragraph" w:customStyle="1" w:styleId="6103A446914E480FBFAAD6D7161BD3F5">
    <w:name w:val="6103A446914E480FBFAAD6D7161BD3F5"/>
  </w:style>
  <w:style w:type="paragraph" w:customStyle="1" w:styleId="E6C3489D2F594EEA9F73DBACB84A82B6">
    <w:name w:val="E6C3489D2F594EEA9F73DBACB84A82B6"/>
  </w:style>
  <w:style w:type="paragraph" w:customStyle="1" w:styleId="BA357536DD9743A9AFE496BF5FD74EC2">
    <w:name w:val="BA357536DD9743A9AFE496BF5FD74EC2"/>
  </w:style>
  <w:style w:type="paragraph" w:customStyle="1" w:styleId="6F08AF612E674E0A8512CDFACB01D00F">
    <w:name w:val="6F08AF612E674E0A8512CDFACB01D00F"/>
  </w:style>
  <w:style w:type="paragraph" w:customStyle="1" w:styleId="1377D87353E943DE9DECC41A93DD2B9D">
    <w:name w:val="1377D87353E943DE9DECC41A93DD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Page_presentation_CJ2024_1</Template>
  <TotalTime>0</TotalTime>
  <Pages>1</Pages>
  <Words>38</Words>
  <Characters>215</Characters>
  <Application>Microsoft Office Word</Application>
  <DocSecurity>4</DocSecurity>
  <Lines>1</Lines>
  <Paragraphs>1</Paragraphs>
  <ScaleCrop>false</ScaleCrop>
  <Company>Cegep de Jonquiere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Tremblay</dc:creator>
  <cp:keywords/>
  <dc:description/>
  <cp:lastModifiedBy>Isabelle Tremblay</cp:lastModifiedBy>
  <cp:revision>2</cp:revision>
  <dcterms:created xsi:type="dcterms:W3CDTF">2024-08-21T13:05:00Z</dcterms:created>
  <dcterms:modified xsi:type="dcterms:W3CDTF">2024-08-21T13:05:00Z</dcterms:modified>
</cp:coreProperties>
</file>